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2DF" w14:textId="77777777" w:rsidR="00C959A5" w:rsidRDefault="00C959A5" w:rsidP="00C959A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Design/Branding Brief Questionnaire</w:t>
      </w:r>
    </w:p>
    <w:p w14:paraId="4E8CB48B" w14:textId="77777777" w:rsidR="00C959A5" w:rsidRDefault="00C959A5" w:rsidP="00C959A5">
      <w:pPr>
        <w:pStyle w:val="BodyText"/>
        <w:ind w:right="0"/>
      </w:pPr>
    </w:p>
    <w:p w14:paraId="06F7290B" w14:textId="77777777" w:rsidR="00C959A5" w:rsidRDefault="00C959A5" w:rsidP="00C959A5">
      <w:pPr>
        <w:pStyle w:val="BodyText"/>
        <w:ind w:right="0"/>
      </w:pPr>
      <w:r>
        <w:t>This questionnaire is designed to help you! It lists a series of questions that will help us to better respond to your marketing needs, define the project goals and estimate the cost.</w:t>
      </w:r>
    </w:p>
    <w:p w14:paraId="52EE37BA" w14:textId="77777777" w:rsidR="00C959A5" w:rsidRDefault="00C959A5" w:rsidP="00C959A5">
      <w:pPr>
        <w:pStyle w:val="BodyText"/>
        <w:ind w:right="0"/>
        <w:rPr>
          <w:sz w:val="18"/>
        </w:rPr>
      </w:pPr>
    </w:p>
    <w:p w14:paraId="17DCC545" w14:textId="70E32C5B" w:rsidR="00C959A5" w:rsidRDefault="00C959A5" w:rsidP="00C959A5">
      <w:pPr>
        <w:pStyle w:val="BodyText"/>
        <w:ind w:right="0"/>
      </w:pPr>
      <w:r>
        <w:t xml:space="preserve">Please answer the questions to the best of your ability, by keying in to the right of each question. Leave </w:t>
      </w:r>
      <w:r>
        <w:br/>
        <w:t xml:space="preserve">blank anything that does not apply. When you have completed the questionnaire, email it back to us so </w:t>
      </w:r>
      <w:r>
        <w:br/>
        <w:t xml:space="preserve">we can discuss your project in further detail. Please email the completed questionnaire back to </w:t>
      </w:r>
      <w:r w:rsidRPr="00AF7F9A">
        <w:t xml:space="preserve">us </w:t>
      </w:r>
      <w:r>
        <w:t xml:space="preserve">at </w:t>
      </w:r>
      <w:hyperlink r:id="rId8" w:history="1">
        <w:r w:rsidRPr="00606F46">
          <w:rPr>
            <w:rStyle w:val="Hyperlink"/>
          </w:rPr>
          <w:t>info@markygenterprises.com.au</w:t>
        </w:r>
      </w:hyperlink>
    </w:p>
    <w:p w14:paraId="7D2F5C2A" w14:textId="2C748150" w:rsidR="00FC50A9" w:rsidRDefault="00AA54C5"/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451"/>
        <w:gridCol w:w="6494"/>
        <w:gridCol w:w="333"/>
      </w:tblGrid>
      <w:tr w:rsidR="00C959A5" w14:paraId="080DD7EB" w14:textId="77777777" w:rsidTr="00616E8C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5BAE059E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Document Date: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1A631A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8BB15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 w:val="32"/>
                <w:szCs w:val="32"/>
              </w:rPr>
            </w:pPr>
          </w:p>
        </w:tc>
      </w:tr>
      <w:tr w:rsidR="00C959A5" w14:paraId="4E890C99" w14:textId="77777777" w:rsidTr="00616E8C"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16210A32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Project Name: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0E002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EE56EA" w14:textId="77777777" w:rsidR="00C959A5" w:rsidRDefault="00C959A5" w:rsidP="00616E8C">
            <w:pPr>
              <w:snapToGrid w:val="0"/>
              <w:spacing w:before="60"/>
              <w:rPr>
                <w:rFonts w:ascii="Antique Olive Compact" w:hAnsi="Antique Olive Compact" w:cs="Arial"/>
                <w:bCs/>
                <w:sz w:val="32"/>
                <w:szCs w:val="32"/>
              </w:rPr>
            </w:pPr>
          </w:p>
        </w:tc>
      </w:tr>
      <w:tr w:rsidR="00C959A5" w14:paraId="0A80CCC0" w14:textId="77777777" w:rsidTr="00616E8C"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B52F42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First Concept Required: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E2E37A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D7366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 w:val="32"/>
                <w:szCs w:val="32"/>
              </w:rPr>
            </w:pPr>
          </w:p>
        </w:tc>
      </w:tr>
      <w:tr w:rsidR="00C959A5" w14:paraId="570F5252" w14:textId="77777777" w:rsidTr="00616E8C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0A3B9A2D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Company: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967234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7F282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 w:val="32"/>
                <w:szCs w:val="32"/>
              </w:rPr>
            </w:pPr>
          </w:p>
        </w:tc>
      </w:tr>
      <w:tr w:rsidR="00C959A5" w14:paraId="56296017" w14:textId="77777777" w:rsidTr="00616E8C"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01D5FF9D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Primary Contact: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BBEC20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Name: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095E430D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Position: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003EEF68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Address: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09731B04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  <w:p w14:paraId="1FE017CD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Tel/Mobile: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72FDE4A3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Email: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11392EB0" w14:textId="77777777" w:rsidR="00C959A5" w:rsidRDefault="00C959A5" w:rsidP="00616E8C">
            <w:pPr>
              <w:spacing w:before="6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0D7F3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8E8EDB3" w14:textId="77777777" w:rsidTr="00616E8C"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5831E4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Secondary Contact: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7EC202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Name: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4FE599D2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Position: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364AF7FD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Address: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7518718F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  <w:p w14:paraId="45C9742F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Tel/Mobile: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5C7B0504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Email: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767C5167" w14:textId="77777777" w:rsidR="00C959A5" w:rsidRDefault="00C959A5" w:rsidP="00616E8C">
            <w:pPr>
              <w:spacing w:before="6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BCC4A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786D3C78" w14:textId="77777777" w:rsidTr="00616E8C">
        <w:tc>
          <w:tcPr>
            <w:tcW w:w="3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14:paraId="4AF3DC6B" w14:textId="77777777" w:rsidR="00C959A5" w:rsidRPr="004E24AF" w:rsidRDefault="00C959A5" w:rsidP="00616E8C">
            <w:pPr>
              <w:snapToGrid w:val="0"/>
              <w:spacing w:before="60"/>
              <w:ind w:right="91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Project Stakeholders:</w:t>
            </w:r>
          </w:p>
          <w:p w14:paraId="085BE066" w14:textId="77777777" w:rsidR="00C959A5" w:rsidRDefault="00C959A5" w:rsidP="00616E8C">
            <w:pPr>
              <w:spacing w:before="60"/>
              <w:ind w:right="91"/>
              <w:rPr>
                <w:rFonts w:cs="Helvetica 55 Roman"/>
                <w:color w:val="221E1F"/>
                <w:sz w:val="20"/>
                <w:szCs w:val="20"/>
              </w:rPr>
            </w:pPr>
            <w:r>
              <w:rPr>
                <w:rFonts w:cs="Helvetica 55 Roman"/>
                <w:color w:val="221E1F"/>
                <w:sz w:val="20"/>
                <w:szCs w:val="20"/>
              </w:rPr>
              <w:t>List the person/s who will be responsible for each responsibility.</w:t>
            </w:r>
          </w:p>
        </w:tc>
        <w:tc>
          <w:tcPr>
            <w:tcW w:w="6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BC4F45" w14:textId="77777777" w:rsidR="00C959A5" w:rsidRPr="008A2D70" w:rsidRDefault="00C959A5" w:rsidP="00616E8C">
            <w:pPr>
              <w:snapToGrid w:val="0"/>
              <w:spacing w:before="60" w:line="360" w:lineRule="auto"/>
              <w:rPr>
                <w:rFonts w:cs="Arial"/>
                <w:b/>
                <w:bCs/>
                <w:szCs w:val="22"/>
              </w:rPr>
            </w:pPr>
            <w:r w:rsidRPr="008A2D70">
              <w:rPr>
                <w:rFonts w:cs="Arial"/>
                <w:b/>
                <w:bCs/>
                <w:szCs w:val="22"/>
              </w:rPr>
              <w:t>Billing:</w:t>
            </w:r>
          </w:p>
          <w:p w14:paraId="1E39D5F9" w14:textId="77777777" w:rsidR="00C959A5" w:rsidRPr="008A2D70" w:rsidRDefault="00C959A5" w:rsidP="00616E8C">
            <w:pPr>
              <w:snapToGrid w:val="0"/>
              <w:spacing w:before="60" w:line="360" w:lineRule="auto"/>
              <w:rPr>
                <w:rFonts w:cs="Arial"/>
                <w:b/>
                <w:bCs/>
                <w:szCs w:val="22"/>
              </w:rPr>
            </w:pPr>
            <w:r w:rsidRPr="008A2D70">
              <w:rPr>
                <w:rFonts w:cs="Arial"/>
                <w:b/>
                <w:bCs/>
                <w:szCs w:val="22"/>
              </w:rPr>
              <w:t xml:space="preserve">Manager: </w:t>
            </w:r>
          </w:p>
          <w:p w14:paraId="2BD26502" w14:textId="77777777" w:rsidR="00C959A5" w:rsidRPr="008A2D70" w:rsidRDefault="00C959A5" w:rsidP="00616E8C">
            <w:pPr>
              <w:snapToGrid w:val="0"/>
              <w:spacing w:before="60" w:line="360" w:lineRule="auto"/>
              <w:rPr>
                <w:rFonts w:cs="Arial"/>
                <w:b/>
                <w:bCs/>
                <w:szCs w:val="22"/>
              </w:rPr>
            </w:pPr>
            <w:r w:rsidRPr="008A2D70">
              <w:rPr>
                <w:rFonts w:cs="Arial"/>
                <w:b/>
                <w:bCs/>
                <w:szCs w:val="22"/>
              </w:rPr>
              <w:t xml:space="preserve">Design: </w:t>
            </w:r>
          </w:p>
          <w:p w14:paraId="4179D65E" w14:textId="77777777" w:rsidR="00C959A5" w:rsidRPr="008A2D70" w:rsidRDefault="00C959A5" w:rsidP="00616E8C">
            <w:pPr>
              <w:snapToGrid w:val="0"/>
              <w:spacing w:before="60" w:line="360" w:lineRule="auto"/>
              <w:rPr>
                <w:rFonts w:cs="Arial"/>
                <w:b/>
                <w:bCs/>
                <w:szCs w:val="22"/>
              </w:rPr>
            </w:pPr>
            <w:r w:rsidRPr="008A2D70">
              <w:rPr>
                <w:rFonts w:cs="Arial"/>
                <w:b/>
                <w:bCs/>
                <w:szCs w:val="22"/>
              </w:rPr>
              <w:t xml:space="preserve">Content: </w:t>
            </w:r>
          </w:p>
          <w:p w14:paraId="7A21A96A" w14:textId="77777777" w:rsidR="00C959A5" w:rsidRPr="00AD0215" w:rsidRDefault="00C959A5" w:rsidP="00616E8C">
            <w:pPr>
              <w:snapToGrid w:val="0"/>
              <w:spacing w:before="60" w:line="36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Images</w:t>
            </w:r>
            <w:r w:rsidRPr="008A2D70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</w:tr>
      <w:tr w:rsidR="00C959A5" w14:paraId="32EA1D81" w14:textId="77777777" w:rsidTr="00616E8C">
        <w:tc>
          <w:tcPr>
            <w:tcW w:w="3451" w:type="dxa"/>
            <w:tcBorders>
              <w:left w:val="single" w:sz="4" w:space="0" w:color="000000"/>
            </w:tcBorders>
            <w:shd w:val="clear" w:color="auto" w:fill="CCCCCC"/>
          </w:tcPr>
          <w:p w14:paraId="11B5B644" w14:textId="77777777" w:rsidR="00C959A5" w:rsidRDefault="00C959A5" w:rsidP="00616E8C">
            <w:pPr>
              <w:snapToGrid w:val="0"/>
              <w:spacing w:before="60"/>
              <w:ind w:right="91"/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1E0D1F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36A1E46C" w14:textId="77777777" w:rsidTr="00616E8C">
        <w:tc>
          <w:tcPr>
            <w:tcW w:w="3451" w:type="dxa"/>
            <w:tcBorders>
              <w:left w:val="single" w:sz="4" w:space="0" w:color="000000"/>
            </w:tcBorders>
            <w:shd w:val="clear" w:color="auto" w:fill="CCCCCC"/>
          </w:tcPr>
          <w:p w14:paraId="5A7A9D07" w14:textId="77777777" w:rsidR="00C959A5" w:rsidRDefault="00C959A5" w:rsidP="00616E8C">
            <w:pPr>
              <w:snapToGrid w:val="0"/>
              <w:spacing w:before="60"/>
              <w:ind w:right="91"/>
              <w:rPr>
                <w:rFonts w:ascii="Calibri" w:hAnsi="Calibri" w:cs="Arial"/>
                <w:b/>
                <w:bCs/>
                <w:sz w:val="32"/>
                <w:szCs w:val="22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70B1B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14E57263" w14:textId="77777777" w:rsidTr="00616E8C">
        <w:tc>
          <w:tcPr>
            <w:tcW w:w="3451" w:type="dxa"/>
            <w:tcBorders>
              <w:left w:val="single" w:sz="4" w:space="0" w:color="000000"/>
            </w:tcBorders>
            <w:shd w:val="clear" w:color="auto" w:fill="CCCCCC"/>
          </w:tcPr>
          <w:p w14:paraId="7BC4E65C" w14:textId="77777777" w:rsidR="00C959A5" w:rsidRDefault="00C959A5" w:rsidP="00616E8C">
            <w:pPr>
              <w:snapToGrid w:val="0"/>
              <w:spacing w:before="60"/>
              <w:ind w:right="91"/>
              <w:rPr>
                <w:rFonts w:ascii="Calibri" w:hAnsi="Calibri" w:cs="Arial"/>
                <w:b/>
                <w:bCs/>
                <w:sz w:val="32"/>
                <w:szCs w:val="22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C6638A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33019C66" w14:textId="77777777" w:rsidTr="00616E8C">
        <w:tc>
          <w:tcPr>
            <w:tcW w:w="3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4161FDDB" w14:textId="77777777" w:rsidR="00C959A5" w:rsidRDefault="00C959A5" w:rsidP="00616E8C">
            <w:pPr>
              <w:snapToGrid w:val="0"/>
              <w:spacing w:before="60"/>
              <w:ind w:right="91"/>
              <w:rPr>
                <w:rFonts w:ascii="Calibri" w:hAnsi="Calibri" w:cs="Arial"/>
                <w:b/>
                <w:bCs/>
                <w:sz w:val="32"/>
                <w:szCs w:val="22"/>
              </w:rPr>
            </w:pPr>
          </w:p>
        </w:tc>
        <w:tc>
          <w:tcPr>
            <w:tcW w:w="6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495BF" w14:textId="77777777" w:rsidR="00C959A5" w:rsidRDefault="00C959A5" w:rsidP="00616E8C">
            <w:pPr>
              <w:snapToGrid w:val="0"/>
              <w:spacing w:before="60"/>
              <w:ind w:left="-108" w:firstLine="108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5FD9D0FD" w14:textId="77777777" w:rsidR="00C959A5" w:rsidRDefault="00C959A5" w:rsidP="00C959A5"/>
    <w:p w14:paraId="4233753E" w14:textId="77777777" w:rsidR="00C959A5" w:rsidRDefault="00C959A5" w:rsidP="00C959A5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Requirements</w:t>
      </w:r>
    </w:p>
    <w:p w14:paraId="4B25A49D" w14:textId="77777777" w:rsidR="00C959A5" w:rsidRDefault="00C959A5" w:rsidP="00C959A5"/>
    <w:tbl>
      <w:tblPr>
        <w:tblW w:w="103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664"/>
        <w:gridCol w:w="6365"/>
        <w:gridCol w:w="8"/>
        <w:gridCol w:w="349"/>
      </w:tblGrid>
      <w:tr w:rsidR="00C959A5" w14:paraId="52A98D0F" w14:textId="77777777" w:rsidTr="00616E8C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28F3BF" w14:textId="77777777" w:rsidR="00C959A5" w:rsidRPr="004E24AF" w:rsidRDefault="00C959A5" w:rsidP="00616E8C">
            <w:pPr>
              <w:snapToGrid w:val="0"/>
              <w:spacing w:before="60"/>
              <w:ind w:right="159"/>
              <w:rPr>
                <w:rFonts w:cs="Arial"/>
                <w:b/>
                <w:bCs/>
                <w:szCs w:val="22"/>
              </w:rPr>
            </w:pPr>
            <w:r w:rsidRPr="004E24AF">
              <w:rPr>
                <w:rFonts w:cs="Arial"/>
                <w:b/>
                <w:bCs/>
                <w:szCs w:val="22"/>
              </w:rPr>
              <w:t>Project Budget</w:t>
            </w:r>
          </w:p>
          <w:p w14:paraId="041BE8FE" w14:textId="77777777" w:rsidR="00C959A5" w:rsidRDefault="00C959A5" w:rsidP="00616E8C">
            <w:pPr>
              <w:spacing w:before="60"/>
              <w:ind w:right="159"/>
              <w:rPr>
                <w:rFonts w:cs="Helvetica 55 Roman"/>
                <w:color w:val="221E1F"/>
                <w:sz w:val="20"/>
                <w:szCs w:val="20"/>
              </w:rPr>
            </w:pPr>
            <w:r>
              <w:rPr>
                <w:rFonts w:cs="Helvetica 55 Roman"/>
                <w:color w:val="221E1F"/>
                <w:sz w:val="20"/>
                <w:szCs w:val="20"/>
              </w:rPr>
              <w:t>Please outline what your project budget expectations are, if any.</w:t>
            </w:r>
          </w:p>
          <w:p w14:paraId="3DC5FC77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330CD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24EE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7EC2BCA9" w14:textId="77777777" w:rsidTr="00616E8C"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95670B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Deliverables</w:t>
            </w:r>
          </w:p>
          <w:p w14:paraId="779EEEBA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Please list the items you require us to design and create for you. </w:t>
            </w:r>
          </w:p>
          <w:p w14:paraId="27395EB1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logo, style guide, brochure, website, business cards, email footer etc.</w:t>
            </w:r>
          </w:p>
          <w:p w14:paraId="5EF26F5C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A70C11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14:paraId="4486B461" w14:textId="77777777" w:rsidR="00C959A5" w:rsidRDefault="00C959A5" w:rsidP="00616E8C">
            <w:pPr>
              <w:snapToGrid w:val="0"/>
            </w:pPr>
          </w:p>
        </w:tc>
      </w:tr>
      <w:tr w:rsidR="00C959A5" w14:paraId="5E593B19" w14:textId="77777777" w:rsidTr="00616E8C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CC8DEB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Time Frames</w:t>
            </w:r>
          </w:p>
          <w:p w14:paraId="356D20DA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list the deliverables above with any critical completion dates.</w:t>
            </w:r>
          </w:p>
          <w:p w14:paraId="369212AE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35BA1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EBA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5FEFD806" w14:textId="77777777" w:rsidTr="00616E8C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3D0CA5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 xml:space="preserve">Other Requirements </w:t>
            </w:r>
          </w:p>
          <w:p w14:paraId="611AD242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specify.</w:t>
            </w:r>
          </w:p>
          <w:p w14:paraId="5D011048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A7FFD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  <w:p w14:paraId="356CBA9E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199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0F3F35ED" w14:textId="77777777" w:rsidR="00C959A5" w:rsidRDefault="00C959A5" w:rsidP="00C959A5">
      <w:pPr>
        <w:pageBreakBefore/>
      </w:pPr>
      <w:r>
        <w:rPr>
          <w:b/>
          <w:sz w:val="32"/>
          <w:szCs w:val="32"/>
        </w:rPr>
        <w:lastRenderedPageBreak/>
        <w:t>Marketing Position &amp; Direction</w:t>
      </w:r>
    </w:p>
    <w:p w14:paraId="07046D1D" w14:textId="77777777" w:rsidR="00C959A5" w:rsidRDefault="00C959A5" w:rsidP="00C959A5"/>
    <w:tbl>
      <w:tblPr>
        <w:tblW w:w="103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84"/>
        <w:gridCol w:w="425"/>
        <w:gridCol w:w="6020"/>
        <w:gridCol w:w="10"/>
        <w:gridCol w:w="347"/>
      </w:tblGrid>
      <w:tr w:rsidR="00C959A5" w14:paraId="462C49CE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DAA4DC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Company Background</w:t>
            </w:r>
          </w:p>
          <w:p w14:paraId="11F37606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Insert any relevant background information of company. Describe what your company does. How long have you been in business, how many employees? Etc.</w:t>
            </w:r>
          </w:p>
          <w:p w14:paraId="44037F73" w14:textId="77777777" w:rsidR="00C959A5" w:rsidRDefault="00C959A5" w:rsidP="00616E8C">
            <w:pPr>
              <w:spacing w:before="60"/>
              <w:ind w:right="1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D2C41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  <w:p w14:paraId="26D78C69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  <w:p w14:paraId="363266F8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153B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5C98069E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C1847B8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Product / Service Information</w:t>
            </w:r>
          </w:p>
          <w:p w14:paraId="3A841631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Insert any relevant product/service information here – why it’s different from anything else on the market. What is unique or exclusive about your products? Why do people choose your products above your competitions? Etc.</w:t>
            </w:r>
          </w:p>
          <w:p w14:paraId="7854200D" w14:textId="77777777" w:rsidR="00C959A5" w:rsidRDefault="00C959A5" w:rsidP="00616E8C">
            <w:pPr>
              <w:spacing w:before="60"/>
              <w:ind w:right="1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E9326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  <w:p w14:paraId="1D3FFF89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DF5F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7CC4FB6B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42C3B3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  <w:p w14:paraId="4F5A7DDF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What problem are you solving for consumers?</w:t>
            </w:r>
          </w:p>
          <w:p w14:paraId="5D9BB7AA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E4ED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2EB7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1EF4F924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EE2904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Pricing</w:t>
            </w:r>
          </w:p>
          <w:p w14:paraId="6AA83CB7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Do you have a pricing strategy for your product or service?</w:t>
            </w:r>
          </w:p>
          <w:p w14:paraId="532E3682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E06FF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272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5F9D033E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0698F2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Process</w:t>
            </w:r>
          </w:p>
          <w:p w14:paraId="13263E9A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Do you have a process established for the customer buying experience?</w:t>
            </w:r>
          </w:p>
          <w:p w14:paraId="3D3C66BF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8E31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1B6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19A984DD" w14:textId="77777777" w:rsidTr="00C959A5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925298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Market Position</w:t>
            </w:r>
          </w:p>
          <w:p w14:paraId="7977485D" w14:textId="77777777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Upper or lower end regarding quality, pricing, deliverables and perception.</w:t>
            </w:r>
          </w:p>
          <w:p w14:paraId="70200BFF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2B5A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DCF4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:rsidRPr="00CF732F" w14:paraId="1CE0CC9D" w14:textId="77777777" w:rsidTr="00C959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5ACE75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left="76"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Customer Views</w:t>
            </w:r>
          </w:p>
          <w:p w14:paraId="11AF0C83" w14:textId="77777777" w:rsidR="00C959A5" w:rsidRPr="00545EAA" w:rsidRDefault="00C959A5" w:rsidP="00616E8C">
            <w:pPr>
              <w:autoSpaceDE w:val="0"/>
              <w:spacing w:before="60" w:line="201" w:lineRule="atLeast"/>
              <w:ind w:left="76"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explain the views of your customers for example, Reliable, Friendly, Traditional, Fast turnaround, Responsive, Experienced, Quality or Quantity etc.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C54D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0C7EE" w14:textId="77777777" w:rsidR="00C959A5" w:rsidRDefault="00C959A5" w:rsidP="00616E8C">
            <w:pPr>
              <w:snapToGrid w:val="0"/>
              <w:rPr>
                <w:rFonts w:cs="Arial"/>
                <w:bCs/>
                <w:szCs w:val="22"/>
              </w:rPr>
            </w:pPr>
          </w:p>
          <w:p w14:paraId="19C2CEB4" w14:textId="77777777" w:rsidR="00C959A5" w:rsidRPr="00CF732F" w:rsidRDefault="00C959A5" w:rsidP="00616E8C">
            <w:pPr>
              <w:rPr>
                <w:rFonts w:cs="Arial"/>
                <w:szCs w:val="22"/>
              </w:rPr>
            </w:pPr>
          </w:p>
          <w:p w14:paraId="61808FAD" w14:textId="77777777" w:rsidR="00C959A5" w:rsidRPr="00CF732F" w:rsidRDefault="00C959A5" w:rsidP="00616E8C">
            <w:pPr>
              <w:rPr>
                <w:rFonts w:cs="Arial"/>
                <w:szCs w:val="22"/>
              </w:rPr>
            </w:pPr>
          </w:p>
          <w:p w14:paraId="1C14DA35" w14:textId="77777777" w:rsidR="00C959A5" w:rsidRPr="00CF732F" w:rsidRDefault="00C959A5" w:rsidP="00616E8C">
            <w:pPr>
              <w:rPr>
                <w:rFonts w:cs="Arial"/>
                <w:szCs w:val="22"/>
              </w:rPr>
            </w:pPr>
          </w:p>
          <w:p w14:paraId="6703EE7B" w14:textId="77777777" w:rsidR="00C959A5" w:rsidRPr="00CF732F" w:rsidRDefault="00C959A5" w:rsidP="00616E8C">
            <w:pPr>
              <w:rPr>
                <w:rFonts w:cs="Arial"/>
                <w:szCs w:val="22"/>
              </w:rPr>
            </w:pPr>
          </w:p>
        </w:tc>
      </w:tr>
      <w:tr w:rsidR="00C959A5" w14:paraId="42B9F093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A2D588" w14:textId="6C113D59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>
              <w:lastRenderedPageBreak/>
              <w:br w:type="page"/>
            </w: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Competition</w:t>
            </w:r>
          </w:p>
          <w:p w14:paraId="37E68A6A" w14:textId="77777777" w:rsidR="00C959A5" w:rsidRPr="00A10951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list your immediate and broader competition including company names, website addresses or reference material that you think might be relevant.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8CD57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4B5C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76718C4F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4EFD4F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Target Market</w:t>
            </w:r>
          </w:p>
          <w:p w14:paraId="5B58AB98" w14:textId="77777777" w:rsidR="00C959A5" w:rsidRPr="00A10951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Please describe the target audience, desired target market, d</w:t>
            </w:r>
            <w:r w:rsidRPr="00A10951">
              <w:rPr>
                <w:rFonts w:ascii="Arial" w:hAnsi="Arial" w:cs="Helvetica 55 Roman"/>
                <w:color w:val="221E1F"/>
                <w:sz w:val="20"/>
                <w:szCs w:val="20"/>
              </w:rPr>
              <w:t xml:space="preserve">emographics </w:t>
            </w: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and main market sectors.</w:t>
            </w: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br/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D5A2" w14:textId="77777777" w:rsidR="00C959A5" w:rsidRDefault="00C959A5" w:rsidP="00616E8C">
            <w:pPr>
              <w:snapToGrid w:val="0"/>
              <w:spacing w:before="60"/>
              <w:rPr>
                <w:bCs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BE1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269C3AE2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20AE07" w14:textId="77777777" w:rsidR="00C959A5" w:rsidRDefault="00C959A5" w:rsidP="00616E8C">
            <w:pPr>
              <w:pStyle w:val="Pa0"/>
              <w:snapToGrid w:val="0"/>
              <w:spacing w:before="60"/>
              <w:ind w:right="1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Broader Audience</w:t>
            </w:r>
          </w:p>
          <w:p w14:paraId="69C14225" w14:textId="38340595" w:rsidR="00C959A5" w:rsidRDefault="00C959A5" w:rsidP="00616E8C">
            <w:pPr>
              <w:pStyle w:val="Pa4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Please describe all other market areas that would be worth approaching to promote your products or services.</w:t>
            </w:r>
          </w:p>
          <w:p w14:paraId="36136C2B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98896" w14:textId="77777777" w:rsidR="00C959A5" w:rsidRDefault="00C959A5" w:rsidP="00616E8C">
            <w:pPr>
              <w:spacing w:before="60"/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99A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43EBFC9A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8BC3F2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Helvetica 65 Medium"/>
                <w:b/>
                <w:bCs/>
              </w:rPr>
            </w:pPr>
            <w:r>
              <w:rPr>
                <w:rFonts w:cs="Helvetica 65 Medium"/>
                <w:b/>
                <w:bCs/>
              </w:rPr>
              <w:t>Single Proposition / Key Message</w:t>
            </w:r>
          </w:p>
          <w:p w14:paraId="56E8FE91" w14:textId="77777777" w:rsidR="00C959A5" w:rsidRDefault="00C959A5" w:rsidP="00616E8C">
            <w:pPr>
              <w:pStyle w:val="Pa0"/>
              <w:spacing w:before="60"/>
              <w:ind w:right="160"/>
              <w:rPr>
                <w:rFonts w:ascii="Arial" w:hAnsi="Arial" w:cs="Helvetica 55 Roman"/>
                <w:color w:val="221E1F"/>
                <w:sz w:val="20"/>
                <w:szCs w:val="20"/>
              </w:rPr>
            </w:pPr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What is your key message or proposition for the communication (short as possible</w:t>
            </w:r>
            <w:proofErr w:type="gramStart"/>
            <w:r>
              <w:rPr>
                <w:rFonts w:ascii="Arial" w:hAnsi="Arial" w:cs="Helvetica 55 Roman"/>
                <w:color w:val="221E1F"/>
                <w:sz w:val="20"/>
                <w:szCs w:val="20"/>
              </w:rPr>
              <w:t>).</w:t>
            </w:r>
            <w:proofErr w:type="gramEnd"/>
          </w:p>
          <w:p w14:paraId="437AF0D8" w14:textId="77777777" w:rsidR="00C959A5" w:rsidRDefault="00C959A5" w:rsidP="00616E8C">
            <w:pPr>
              <w:spacing w:before="60"/>
              <w:ind w:right="160"/>
              <w:rPr>
                <w:rFonts w:ascii="Calibri" w:hAnsi="Calibri" w:cs="Arial"/>
                <w:b/>
                <w:bCs/>
                <w:color w:val="221E1F"/>
                <w:sz w:val="20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6516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5EE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0C2DF29E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468493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 xml:space="preserve">Broad </w:t>
            </w: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Goals</w:t>
            </w:r>
          </w:p>
          <w:p w14:paraId="5F58D311" w14:textId="77777777" w:rsidR="00C959A5" w:rsidRDefault="00C959A5" w:rsidP="00616E8C">
            <w:pPr>
              <w:autoSpaceDE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</w:rPr>
            </w:pPr>
            <w:r>
              <w:rPr>
                <w:rFonts w:cs="Helvetica 55 Roman"/>
                <w:color w:val="221E1F"/>
                <w:sz w:val="20"/>
                <w:szCs w:val="20"/>
              </w:rPr>
              <w:t>Please explain the broader business goals you would like us to help you achieve (</w:t>
            </w:r>
            <w:proofErr w:type="spellStart"/>
            <w:r>
              <w:rPr>
                <w:rFonts w:cs="Helvetica 55 Roman"/>
                <w:color w:val="221E1F"/>
                <w:sz w:val="20"/>
                <w:szCs w:val="20"/>
              </w:rPr>
              <w:t>ie</w:t>
            </w:r>
            <w:proofErr w:type="spellEnd"/>
            <w:r>
              <w:rPr>
                <w:rFonts w:cs="Helvetica 55 Roman"/>
                <w:color w:val="221E1F"/>
                <w:sz w:val="20"/>
                <w:szCs w:val="20"/>
              </w:rPr>
              <w:t>. launch a product and build awareness).</w:t>
            </w:r>
          </w:p>
          <w:p w14:paraId="6DA620F1" w14:textId="77777777" w:rsidR="00C959A5" w:rsidRDefault="00C959A5" w:rsidP="00616E8C">
            <w:pPr>
              <w:autoSpaceDE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C1BA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FEE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515F1A29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C1531D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Marketing Objectives</w:t>
            </w:r>
          </w:p>
          <w:p w14:paraId="689E76D2" w14:textId="77777777" w:rsidR="00C959A5" w:rsidRDefault="00C959A5" w:rsidP="00616E8C">
            <w:pPr>
              <w:autoSpaceDE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</w:rPr>
            </w:pPr>
            <w:r>
              <w:rPr>
                <w:rFonts w:cs="Helvetica 55 Roman"/>
                <w:color w:val="221E1F"/>
                <w:sz w:val="20"/>
                <w:szCs w:val="20"/>
              </w:rPr>
              <w:t>Please explain more specifically the marketing objectives you would like us to help you achieve (</w:t>
            </w:r>
            <w:proofErr w:type="spellStart"/>
            <w:r>
              <w:rPr>
                <w:rFonts w:cs="Helvetica 55 Roman"/>
                <w:color w:val="221E1F"/>
                <w:sz w:val="20"/>
                <w:szCs w:val="20"/>
              </w:rPr>
              <w:t>ie</w:t>
            </w:r>
            <w:proofErr w:type="spellEnd"/>
            <w:r>
              <w:rPr>
                <w:rFonts w:cs="Helvetica 55 Roman"/>
                <w:color w:val="221E1F"/>
                <w:sz w:val="20"/>
                <w:szCs w:val="20"/>
              </w:rPr>
              <w:t>. 10% return on capital investment in 1 year).</w:t>
            </w:r>
            <w:r>
              <w:rPr>
                <w:rFonts w:cs="Helvetica 55 Roman"/>
                <w:color w:val="221E1F"/>
                <w:sz w:val="20"/>
                <w:szCs w:val="20"/>
              </w:rPr>
              <w:br/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36B9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2848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E06C06B" w14:textId="77777777" w:rsidTr="00C959A5"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7B8617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Marketing Channels</w:t>
            </w:r>
          </w:p>
          <w:p w14:paraId="45D3E91C" w14:textId="77777777" w:rsidR="00C959A5" w:rsidRPr="00A10951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Projected marketing channels. Website, social media, influencers, paid online, SEO, print, publications, public relations, radio etc.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BF52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9910" w14:textId="77777777" w:rsidR="00C959A5" w:rsidRDefault="00C959A5" w:rsidP="00616E8C">
            <w:pPr>
              <w:snapToGrid w:val="0"/>
            </w:pPr>
          </w:p>
        </w:tc>
      </w:tr>
      <w:tr w:rsidR="00C959A5" w14:paraId="5280E6F2" w14:textId="77777777" w:rsidTr="00C959A5">
        <w:tc>
          <w:tcPr>
            <w:tcW w:w="40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10BF43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4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Call to Action</w:t>
            </w:r>
          </w:p>
          <w:p w14:paraId="61862084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4"/>
              <w:rPr>
                <w:rFonts w:cs="Helvetica 55 Roman"/>
                <w:color w:val="221E1F"/>
                <w:sz w:val="20"/>
                <w:szCs w:val="20"/>
              </w:rPr>
            </w:pPr>
            <w:r>
              <w:rPr>
                <w:rFonts w:cs="Helvetica 55 Roman"/>
                <w:color w:val="221E1F"/>
                <w:sz w:val="20"/>
                <w:szCs w:val="20"/>
              </w:rPr>
              <w:t>Please explain what it is you would like your potential customers to do once they have seen your marketing material or website.</w:t>
            </w:r>
            <w:r>
              <w:rPr>
                <w:rFonts w:cs="Helvetica 55 Roman"/>
                <w:color w:val="221E1F"/>
                <w:sz w:val="20"/>
                <w:szCs w:val="20"/>
              </w:rPr>
              <w:br/>
            </w:r>
          </w:p>
        </w:tc>
        <w:tc>
          <w:tcPr>
            <w:tcW w:w="6020" w:type="dxa"/>
            <w:tcBorders>
              <w:left w:val="single" w:sz="4" w:space="0" w:color="000000"/>
              <w:bottom w:val="single" w:sz="4" w:space="0" w:color="000000"/>
            </w:tcBorders>
          </w:tcPr>
          <w:p w14:paraId="719A441D" w14:textId="77777777" w:rsidR="00C959A5" w:rsidRDefault="00C959A5" w:rsidP="00616E8C">
            <w:pPr>
              <w:tabs>
                <w:tab w:val="left" w:pos="3632"/>
              </w:tabs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ab/>
            </w:r>
          </w:p>
        </w:tc>
        <w:tc>
          <w:tcPr>
            <w:tcW w:w="35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633F669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3628B2B9" w14:textId="77777777" w:rsidR="00C959A5" w:rsidRDefault="00C959A5" w:rsidP="00C959A5"/>
    <w:tbl>
      <w:tblPr>
        <w:tblW w:w="103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665"/>
        <w:gridCol w:w="6374"/>
        <w:gridCol w:w="347"/>
      </w:tblGrid>
      <w:tr w:rsidR="00C959A5" w14:paraId="3F276C75" w14:textId="77777777" w:rsidTr="00616E8C"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5D30C2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Current marketing material</w:t>
            </w:r>
          </w:p>
          <w:p w14:paraId="5C245C3D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list the current marketing material and campaigns that you are actively pursuing at the moment that we will need to make allowances for.</w:t>
            </w:r>
          </w:p>
          <w:p w14:paraId="79F38139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 • Are examples provided?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6B96" w14:textId="77777777" w:rsidR="00C959A5" w:rsidRDefault="00C959A5" w:rsidP="00616E8C">
            <w:pPr>
              <w:spacing w:before="60"/>
              <w:rPr>
                <w:bCs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0FA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28CDBE1C" w14:textId="77777777" w:rsidTr="00616E8C"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78A516" w14:textId="77777777" w:rsidR="00C959A5" w:rsidRPr="004E24AF" w:rsidRDefault="00C959A5" w:rsidP="00616E8C">
            <w:pPr>
              <w:autoSpaceDE w:val="0"/>
              <w:snapToGrid w:val="0"/>
              <w:spacing w:before="60" w:line="201" w:lineRule="atLeast"/>
              <w:ind w:right="163"/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</w:pPr>
            <w:r w:rsidRPr="004E24AF">
              <w:rPr>
                <w:rFonts w:cs="Helvetica 65 Medium"/>
                <w:b/>
                <w:bCs/>
                <w:color w:val="221E1F"/>
                <w:szCs w:val="22"/>
                <w:lang w:val="en-US"/>
              </w:rPr>
              <w:t>Trademarks</w:t>
            </w:r>
          </w:p>
          <w:p w14:paraId="3D621C00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Are there any trademark areas we should be aware </w:t>
            </w:r>
            <w:proofErr w:type="gram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of:</w:t>
            </w:r>
            <w:proofErr w:type="gramEnd"/>
          </w:p>
          <w:p w14:paraId="77D91220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 • </w:t>
            </w:r>
            <w:proofErr w:type="gram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Competitors</w:t>
            </w:r>
            <w:proofErr w:type="gramEnd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logos steer clear of?  </w:t>
            </w:r>
          </w:p>
          <w:p w14:paraId="5D994591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 • Names &amp; graphic elements to 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  <w:t xml:space="preserve">    avoid?</w:t>
            </w:r>
          </w:p>
          <w:p w14:paraId="5C0EB3E6" w14:textId="77777777" w:rsidR="00C959A5" w:rsidRDefault="00C959A5" w:rsidP="00616E8C">
            <w:pPr>
              <w:autoSpaceDE w:val="0"/>
              <w:spacing w:before="60" w:line="201" w:lineRule="atLeast"/>
              <w:ind w:right="163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 • Do you require the new logo or 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  <w:t xml:space="preserve">    brand to be trademarked?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71CC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086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7803124F" w14:textId="77777777" w:rsidR="00C959A5" w:rsidRDefault="00C959A5" w:rsidP="00C959A5">
      <w:pPr>
        <w:ind w:right="-720"/>
      </w:pPr>
    </w:p>
    <w:p w14:paraId="28E24E3F" w14:textId="77777777" w:rsidR="00C959A5" w:rsidRDefault="00C959A5" w:rsidP="00C959A5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Logo Design</w:t>
      </w:r>
    </w:p>
    <w:p w14:paraId="0CE08FF2" w14:textId="77777777" w:rsidR="00C959A5" w:rsidRDefault="00C959A5" w:rsidP="00C959A5"/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662"/>
        <w:gridCol w:w="6369"/>
        <w:gridCol w:w="355"/>
      </w:tblGrid>
      <w:tr w:rsidR="00C959A5" w14:paraId="76D3B7CF" w14:textId="77777777" w:rsidTr="00616E8C">
        <w:trPr>
          <w:trHeight w:val="64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FEEE37" w14:textId="77777777" w:rsidR="00C959A5" w:rsidRDefault="00C959A5" w:rsidP="00616E8C">
            <w:pPr>
              <w:pStyle w:val="Headerleft"/>
              <w:snapToGrid w:val="0"/>
              <w:spacing w:before="60" w:line="200" w:lineRule="atLeast"/>
              <w:ind w:right="160"/>
              <w:rPr>
                <w:b/>
              </w:rPr>
            </w:pPr>
            <w:r>
              <w:rPr>
                <w:b/>
              </w:rPr>
              <w:t>What logos do you like?</w:t>
            </w:r>
          </w:p>
          <w:p w14:paraId="58056967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paste examples to the right and explain why you like them.</w:t>
            </w:r>
          </w:p>
          <w:p w14:paraId="62A981D0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5E9E6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CE28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23BDD2FD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3F73E4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logos do you dislike?</w:t>
            </w:r>
          </w:p>
          <w:p w14:paraId="244DB6B0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paste examples to the right and explain why you dislike them.</w:t>
            </w:r>
          </w:p>
          <w:p w14:paraId="54665501" w14:textId="77777777" w:rsidR="00C959A5" w:rsidRDefault="00C959A5" w:rsidP="00616E8C">
            <w:pPr>
              <w:spacing w:before="60"/>
              <w:ind w:right="1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E3BF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52B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340AB1F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53E883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characteristics would describe your preferred logo?</w:t>
            </w:r>
          </w:p>
          <w:p w14:paraId="620BB0B2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Modern, stylish, traditional, established, </w:t>
            </w:r>
            <w:r>
              <w:rPr>
                <w:rFonts w:cs="Arial"/>
                <w:sz w:val="20"/>
                <w:szCs w:val="20"/>
              </w:rPr>
              <w:t xml:space="preserve">professional, conservative, natural/earthy, </w:t>
            </w:r>
            <w:r>
              <w:rPr>
                <w:sz w:val="20"/>
                <w:szCs w:val="20"/>
              </w:rPr>
              <w:t>environmental, f</w:t>
            </w:r>
            <w:r>
              <w:rPr>
                <w:rFonts w:cs="Arial"/>
                <w:sz w:val="20"/>
                <w:szCs w:val="20"/>
              </w:rPr>
              <w:t xml:space="preserve">resh, fun, elegant, artistic, sophisticated, funky </w:t>
            </w:r>
            <w:r>
              <w:rPr>
                <w:sz w:val="20"/>
                <w:szCs w:val="20"/>
              </w:rPr>
              <w:t>etc.</w:t>
            </w:r>
          </w:p>
          <w:p w14:paraId="758684F6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7CB93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AA21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4BD9F675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F1BD45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Are there any other words you would like to use to describe the required look?</w:t>
            </w:r>
            <w:r>
              <w:rPr>
                <w:rFonts w:cs="Arial"/>
                <w:b/>
                <w:bCs/>
                <w:szCs w:val="22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6E751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3CD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3008A709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D0D16E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What colours would you prefer to see used in your logo?</w:t>
            </w:r>
          </w:p>
          <w:p w14:paraId="7CFF2427" w14:textId="77777777" w:rsidR="00C959A5" w:rsidRDefault="00C959A5" w:rsidP="00616E8C">
            <w:pPr>
              <w:autoSpaceDE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If </w:t>
            </w:r>
            <w:proofErr w:type="gram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possible</w:t>
            </w:r>
            <w:proofErr w:type="gramEnd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name Pantone </w:t>
            </w:r>
            <w:proofErr w:type="spell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.</w:t>
            </w:r>
          </w:p>
          <w:p w14:paraId="631AD909" w14:textId="77777777" w:rsidR="00C959A5" w:rsidRDefault="00C959A5" w:rsidP="00616E8C">
            <w:pPr>
              <w:spacing w:before="60"/>
              <w:ind w:right="1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2BA1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6E8C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4E0A954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FCC442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 existing company logo?</w:t>
            </w:r>
          </w:p>
          <w:p w14:paraId="3A01F676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If </w:t>
            </w:r>
            <w:proofErr w:type="gramStart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possible</w:t>
            </w:r>
            <w:proofErr w:type="gramEnd"/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 xml:space="preserve"> paste the logo to the right and explain what you would like to retain.</w:t>
            </w: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8E894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C32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4BA53B27" w14:textId="77777777" w:rsidTr="00616E8C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CCDA14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any specific graphic elements or imagery in mind for your logo?</w:t>
            </w:r>
            <w:r>
              <w:rPr>
                <w:rFonts w:cs="Arial"/>
                <w:b/>
                <w:bCs/>
                <w:szCs w:val="22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ED95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F6F" w14:textId="77777777" w:rsidR="00C959A5" w:rsidRDefault="00C959A5" w:rsidP="00616E8C">
            <w:pPr>
              <w:snapToGrid w:val="0"/>
              <w:spacing w:before="6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1CDB1B3D" w14:textId="77777777" w:rsidR="00C959A5" w:rsidRDefault="00C959A5" w:rsidP="00C959A5">
      <w:pPr>
        <w:ind w:right="-720"/>
      </w:pPr>
    </w:p>
    <w:p w14:paraId="1CB0C55C" w14:textId="77777777" w:rsidR="00C959A5" w:rsidRDefault="00C959A5" w:rsidP="00C959A5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General Design &amp; Branding</w:t>
      </w:r>
    </w:p>
    <w:p w14:paraId="449017DD" w14:textId="77777777" w:rsidR="00C959A5" w:rsidRDefault="00C959A5" w:rsidP="00C959A5"/>
    <w:tbl>
      <w:tblPr>
        <w:tblW w:w="103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5455"/>
        <w:gridCol w:w="355"/>
      </w:tblGrid>
      <w:tr w:rsidR="00C959A5" w14:paraId="5B75183F" w14:textId="77777777" w:rsidTr="00C959A5">
        <w:trPr>
          <w:trHeight w:val="64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F05106" w14:textId="77777777" w:rsidR="00C959A5" w:rsidRDefault="00C959A5" w:rsidP="00616E8C">
            <w:pPr>
              <w:pStyle w:val="Headerleft"/>
              <w:snapToGrid w:val="0"/>
              <w:spacing w:before="60" w:line="200" w:lineRule="atLeast"/>
              <w:ind w:right="160"/>
              <w:rPr>
                <w:b/>
              </w:rPr>
            </w:pPr>
            <w:r>
              <w:rPr>
                <w:b/>
              </w:rPr>
              <w:t>Do you have a preferred design style, colours etc?</w:t>
            </w:r>
          </w:p>
          <w:p w14:paraId="2C6147EB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give examples and explain your reasons if relevant.</w:t>
            </w:r>
          </w:p>
          <w:p w14:paraId="2B10DC10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158C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7D7E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037ABBFD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6730C2" w14:textId="77777777" w:rsidR="00886983" w:rsidRDefault="00C959A5" w:rsidP="00886983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How would you describe the personality of your brand?</w:t>
            </w:r>
          </w:p>
          <w:p w14:paraId="6F96F52E" w14:textId="28CC1C52" w:rsidR="00C959A5" w:rsidRPr="00886983" w:rsidRDefault="00C959A5" w:rsidP="00886983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Modern, stylish, traditional, established, </w:t>
            </w:r>
            <w:r>
              <w:rPr>
                <w:rFonts w:cs="Arial"/>
                <w:sz w:val="20"/>
                <w:szCs w:val="20"/>
              </w:rPr>
              <w:t xml:space="preserve">professional, conservative, natural/earthy, </w:t>
            </w:r>
            <w:r>
              <w:rPr>
                <w:sz w:val="20"/>
                <w:szCs w:val="20"/>
              </w:rPr>
              <w:t>environmental, f</w:t>
            </w:r>
            <w:r>
              <w:rPr>
                <w:rFonts w:cs="Arial"/>
                <w:sz w:val="20"/>
                <w:szCs w:val="20"/>
              </w:rPr>
              <w:t xml:space="preserve">resh, fun, elegant, artistic, sophisticated, funky </w:t>
            </w:r>
            <w:r>
              <w:rPr>
                <w:sz w:val="20"/>
                <w:szCs w:val="20"/>
              </w:rPr>
              <w:t>etc.</w:t>
            </w:r>
          </w:p>
          <w:p w14:paraId="0D48E937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8E11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6AA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1FEB92A7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8A7D2E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Have you considered the tone of voice your brand may use?</w:t>
            </w:r>
          </w:p>
          <w:p w14:paraId="59F0FDE3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Serious, informative, casual, friendly, chatty, endearing, sophisticated, </w:t>
            </w:r>
            <w:proofErr w:type="spellStart"/>
            <w:r>
              <w:rPr>
                <w:sz w:val="20"/>
                <w:szCs w:val="20"/>
              </w:rPr>
              <w:t>up beat</w:t>
            </w:r>
            <w:proofErr w:type="spellEnd"/>
            <w:r>
              <w:rPr>
                <w:sz w:val="20"/>
                <w:szCs w:val="20"/>
              </w:rPr>
              <w:t>, personal, corporate, authoritative etc.</w:t>
            </w:r>
          </w:p>
          <w:p w14:paraId="0D48E5CE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4B85F" w14:textId="77777777" w:rsidR="00C959A5" w:rsidRDefault="00C959A5" w:rsidP="00616E8C">
            <w:pPr>
              <w:snapToGrid w:val="0"/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89F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1558481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65CE8F" w14:textId="77777777" w:rsidR="00C959A5" w:rsidRPr="00D55340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any core values that would describe your brand or business?</w:t>
            </w:r>
            <w:r>
              <w:rPr>
                <w:rFonts w:cs="Arial"/>
                <w:b/>
                <w:bCs/>
                <w:szCs w:val="22"/>
              </w:rPr>
              <w:br/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21F22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DB9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525A5BBB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C94446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 existing company logo?</w:t>
            </w:r>
          </w:p>
          <w:p w14:paraId="4C4CEB20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If so, please paste to the right.</w:t>
            </w:r>
          </w:p>
          <w:p w14:paraId="3DE4FF38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FE3F5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4F7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1CDB4181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7DF105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 existing branding style guide?</w:t>
            </w:r>
          </w:p>
          <w:p w14:paraId="4D942FB9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If so, please provide this to us in an email and explain what you would like to retain or change.</w:t>
            </w:r>
          </w:p>
          <w:p w14:paraId="48F79D0E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FB8C" w14:textId="77777777" w:rsidR="00C959A5" w:rsidRPr="00957936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256A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621DAF7C" w14:textId="77777777" w:rsidTr="00C959A5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6CBE38" w14:textId="77777777" w:rsidR="00C959A5" w:rsidRDefault="00C959A5" w:rsidP="00616E8C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 you have any specific graphic elements or imagery in mind for your branding?</w:t>
            </w:r>
          </w:p>
          <w:p w14:paraId="40CA2157" w14:textId="77777777" w:rsidR="00C959A5" w:rsidRPr="006A7B68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If so, please paste to the right or provide to us in an email.</w:t>
            </w:r>
          </w:p>
          <w:p w14:paraId="256DECE2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719F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A3C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  <w:tr w:rsidR="00C959A5" w14:paraId="2FBF267C" w14:textId="77777777" w:rsidTr="00886983">
        <w:trPr>
          <w:trHeight w:val="72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888455" w14:textId="77777777" w:rsidR="00886983" w:rsidRDefault="00C959A5" w:rsidP="00886983">
            <w:pPr>
              <w:snapToGrid w:val="0"/>
              <w:spacing w:before="60"/>
              <w:ind w:right="1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Are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their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any design elements you would like to avoid?</w:t>
            </w:r>
          </w:p>
          <w:p w14:paraId="26B3D904" w14:textId="46C65A71" w:rsidR="00C959A5" w:rsidRDefault="00C959A5" w:rsidP="00886983">
            <w:pPr>
              <w:snapToGrid w:val="0"/>
              <w:spacing w:before="60"/>
              <w:ind w:right="160"/>
              <w:rPr>
                <w:rFonts w:cs="Helvetica 55 Roman"/>
                <w:color w:val="221E1F"/>
                <w:sz w:val="20"/>
                <w:szCs w:val="20"/>
                <w:lang w:val="en-US"/>
              </w:rPr>
            </w:pPr>
            <w:r>
              <w:rPr>
                <w:rFonts w:cs="Helvetica 55 Roman"/>
                <w:color w:val="221E1F"/>
                <w:sz w:val="20"/>
                <w:szCs w:val="20"/>
                <w:lang w:val="en-US"/>
              </w:rPr>
              <w:t>Please give examples.</w:t>
            </w:r>
          </w:p>
          <w:p w14:paraId="5C992D04" w14:textId="77777777" w:rsidR="00C959A5" w:rsidRDefault="00C959A5" w:rsidP="00616E8C">
            <w:pPr>
              <w:autoSpaceDE w:val="0"/>
              <w:snapToGrid w:val="0"/>
              <w:spacing w:before="60" w:line="201" w:lineRule="atLeast"/>
              <w:ind w:right="1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E5FD" w14:textId="77777777" w:rsidR="00C959A5" w:rsidRDefault="00C959A5" w:rsidP="00616E8C">
            <w:pPr>
              <w:spacing w:before="60"/>
              <w:rPr>
                <w:rFonts w:cs="Arial"/>
                <w:bCs/>
                <w:szCs w:val="22"/>
              </w:rPr>
            </w:pPr>
          </w:p>
          <w:p w14:paraId="4F641E8F" w14:textId="77777777" w:rsidR="00C959A5" w:rsidRDefault="00C959A5" w:rsidP="00616E8C">
            <w:pPr>
              <w:spacing w:before="60"/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355" w14:textId="77777777" w:rsidR="00C959A5" w:rsidRDefault="00C959A5" w:rsidP="00616E8C">
            <w:pPr>
              <w:snapToGrid w:val="0"/>
              <w:rPr>
                <w:rFonts w:ascii="Calibri" w:hAnsi="Calibri" w:cs="Arial"/>
                <w:bCs/>
                <w:sz w:val="32"/>
                <w:szCs w:val="32"/>
              </w:rPr>
            </w:pPr>
          </w:p>
        </w:tc>
      </w:tr>
    </w:tbl>
    <w:p w14:paraId="5F8DBD8F" w14:textId="0A497E35" w:rsidR="00886983" w:rsidRPr="00886983" w:rsidRDefault="00886983" w:rsidP="00886983">
      <w:pPr>
        <w:rPr>
          <w:sz w:val="2"/>
        </w:rPr>
      </w:pPr>
    </w:p>
    <w:sectPr w:rsidR="00886983" w:rsidRPr="00886983" w:rsidSect="005B78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3C1D" w14:textId="77777777" w:rsidR="00AA54C5" w:rsidRDefault="00AA54C5" w:rsidP="00A565C9">
      <w:r>
        <w:separator/>
      </w:r>
    </w:p>
  </w:endnote>
  <w:endnote w:type="continuationSeparator" w:id="0">
    <w:p w14:paraId="66CECA44" w14:textId="77777777" w:rsidR="00AA54C5" w:rsidRDefault="00AA54C5" w:rsidP="00A5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Antique Olive Compac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65 Mediu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E6D7" w14:textId="5DC77344" w:rsidR="00C959A5" w:rsidRDefault="00C959A5">
    <w:pPr>
      <w:pStyle w:val="Footer"/>
    </w:pPr>
    <w:r>
      <w:rPr>
        <w:rFonts w:cs="Arial"/>
        <w:color w:val="808080"/>
        <w:sz w:val="16"/>
        <w:szCs w:val="16"/>
      </w:rPr>
      <w:t xml:space="preserve">Copyright © </w:t>
    </w:r>
    <w:proofErr w:type="spellStart"/>
    <w:r>
      <w:rPr>
        <w:rFonts w:cs="Arial"/>
        <w:color w:val="808080"/>
        <w:sz w:val="16"/>
        <w:szCs w:val="16"/>
      </w:rPr>
      <w:t>MarkyG</w:t>
    </w:r>
    <w:proofErr w:type="spellEnd"/>
    <w:r>
      <w:rPr>
        <w:rFonts w:cs="Arial"/>
        <w:color w:val="808080"/>
        <w:sz w:val="16"/>
        <w:szCs w:val="16"/>
      </w:rPr>
      <w:t xml:space="preserve"> Enterprises – Design/Branding Brief Questionnaire</w:t>
    </w:r>
    <w:r>
      <w:t xml:space="preserve"> </w:t>
    </w:r>
    <w: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of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8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8857" w14:textId="77777777" w:rsidR="00AA54C5" w:rsidRDefault="00AA54C5" w:rsidP="00A565C9">
      <w:r>
        <w:separator/>
      </w:r>
    </w:p>
  </w:footnote>
  <w:footnote w:type="continuationSeparator" w:id="0">
    <w:p w14:paraId="71E9ED20" w14:textId="77777777" w:rsidR="00AA54C5" w:rsidRDefault="00AA54C5" w:rsidP="00A5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F11E" w14:textId="77777777" w:rsidR="00081D1B" w:rsidRDefault="00081D1B" w:rsidP="00081D1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D3DAD" wp14:editId="1AC40977">
          <wp:simplePos x="0" y="0"/>
          <wp:positionH relativeFrom="column">
            <wp:posOffset>-653143</wp:posOffset>
          </wp:positionH>
          <wp:positionV relativeFrom="paragraph">
            <wp:posOffset>16329</wp:posOffset>
          </wp:positionV>
          <wp:extent cx="987425" cy="9062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kyG Enterpri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854" cy="92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Address: 72 Resolution Drive, Bentley Park QLD 4869</w:t>
    </w:r>
  </w:p>
  <w:p w14:paraId="4839CAEA" w14:textId="77777777" w:rsidR="00081D1B" w:rsidRDefault="00081D1B" w:rsidP="00081D1B">
    <w:pPr>
      <w:pStyle w:val="Header"/>
      <w:jc w:val="right"/>
    </w:pPr>
    <w:r>
      <w:t>Postal address: PO Box 83 MANUNDA QLD 4870</w:t>
    </w:r>
  </w:p>
  <w:p w14:paraId="6C2A43A1" w14:textId="77777777" w:rsidR="00081D1B" w:rsidRDefault="00081D1B" w:rsidP="00081D1B">
    <w:pPr>
      <w:pStyle w:val="Header"/>
      <w:jc w:val="right"/>
    </w:pPr>
    <w:r>
      <w:t>Mobile: +(61) 42777 4007</w:t>
    </w:r>
  </w:p>
  <w:p w14:paraId="2C71626A" w14:textId="77777777" w:rsidR="00081D1B" w:rsidRDefault="00081D1B" w:rsidP="00081D1B">
    <w:pPr>
      <w:pStyle w:val="Header"/>
      <w:jc w:val="right"/>
    </w:pPr>
    <w:r>
      <w:t xml:space="preserve">Email: mark@markygenterprises.com.au </w:t>
    </w:r>
  </w:p>
  <w:p w14:paraId="14D937C7" w14:textId="77777777" w:rsidR="00081D1B" w:rsidRDefault="00081D1B" w:rsidP="00081D1B">
    <w:pPr>
      <w:pStyle w:val="Header"/>
      <w:jc w:val="right"/>
    </w:pPr>
    <w:r>
      <w:t xml:space="preserve">Website: </w:t>
    </w:r>
    <w:hyperlink r:id="rId2" w:history="1">
      <w:r w:rsidRPr="006608EA">
        <w:rPr>
          <w:rStyle w:val="Hyperlink"/>
        </w:rPr>
        <w:t>www.markygenterprises.com.au</w:t>
      </w:r>
    </w:hyperlink>
  </w:p>
  <w:p w14:paraId="6C3D9AC4" w14:textId="77777777" w:rsidR="00081D1B" w:rsidRDefault="00081D1B" w:rsidP="00081D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5D5"/>
    <w:multiLevelType w:val="hybridMultilevel"/>
    <w:tmpl w:val="099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3F27"/>
    <w:multiLevelType w:val="hybridMultilevel"/>
    <w:tmpl w:val="5ADA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B5CC1"/>
    <w:multiLevelType w:val="multilevel"/>
    <w:tmpl w:val="69CA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A5"/>
    <w:rsid w:val="00081D1B"/>
    <w:rsid w:val="000B2B01"/>
    <w:rsid w:val="000C0590"/>
    <w:rsid w:val="000E23E9"/>
    <w:rsid w:val="002C5C2A"/>
    <w:rsid w:val="00462119"/>
    <w:rsid w:val="004842BE"/>
    <w:rsid w:val="004E708B"/>
    <w:rsid w:val="005B7843"/>
    <w:rsid w:val="00623F79"/>
    <w:rsid w:val="006F3CF8"/>
    <w:rsid w:val="007F0A33"/>
    <w:rsid w:val="008370DB"/>
    <w:rsid w:val="0088238F"/>
    <w:rsid w:val="00886983"/>
    <w:rsid w:val="0092342D"/>
    <w:rsid w:val="00964550"/>
    <w:rsid w:val="00A565C9"/>
    <w:rsid w:val="00A7182A"/>
    <w:rsid w:val="00AA54C5"/>
    <w:rsid w:val="00AB1CAE"/>
    <w:rsid w:val="00B53798"/>
    <w:rsid w:val="00B95266"/>
    <w:rsid w:val="00C722B8"/>
    <w:rsid w:val="00C959A5"/>
    <w:rsid w:val="00D7382F"/>
    <w:rsid w:val="00DC50F8"/>
    <w:rsid w:val="00E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F872"/>
  <w14:defaultImageDpi w14:val="32767"/>
  <w15:chartTrackingRefBased/>
  <w15:docId w15:val="{335DE667-8170-4788-BC47-9FB54A22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59A5"/>
    <w:pPr>
      <w:suppressAutoHyphens/>
    </w:pPr>
    <w:rPr>
      <w:rFonts w:ascii="Arial" w:eastAsia="Times New Roman" w:hAnsi="Arial" w:cs="Times New Roman"/>
      <w:sz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C9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65C9"/>
  </w:style>
  <w:style w:type="paragraph" w:styleId="Footer">
    <w:name w:val="footer"/>
    <w:basedOn w:val="Normal"/>
    <w:link w:val="FooterChar"/>
    <w:uiPriority w:val="99"/>
    <w:unhideWhenUsed/>
    <w:rsid w:val="00A565C9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565C9"/>
  </w:style>
  <w:style w:type="paragraph" w:styleId="NormalWeb">
    <w:name w:val="Normal (Web)"/>
    <w:basedOn w:val="Normal"/>
    <w:uiPriority w:val="99"/>
    <w:semiHidden/>
    <w:unhideWhenUsed/>
    <w:rsid w:val="002C5C2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081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1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59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styleId="BodyText">
    <w:name w:val="Body Text"/>
    <w:basedOn w:val="Normal"/>
    <w:link w:val="BodyTextChar"/>
    <w:rsid w:val="00C959A5"/>
    <w:pPr>
      <w:ind w:right="-117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959A5"/>
    <w:rPr>
      <w:rFonts w:ascii="Arial" w:eastAsia="Times New Roman" w:hAnsi="Arial" w:cs="Times New Roman"/>
      <w:sz w:val="20"/>
      <w:lang w:eastAsia="ar-SA"/>
    </w:rPr>
  </w:style>
  <w:style w:type="paragraph" w:customStyle="1" w:styleId="Pa0">
    <w:name w:val="Pa0"/>
    <w:basedOn w:val="Normal"/>
    <w:next w:val="Normal"/>
    <w:rsid w:val="00C959A5"/>
    <w:pPr>
      <w:autoSpaceDE w:val="0"/>
      <w:spacing w:line="241" w:lineRule="atLeast"/>
    </w:pPr>
    <w:rPr>
      <w:rFonts w:ascii="Helvetica 55 Roman" w:hAnsi="Helvetica 55 Roman"/>
      <w:lang w:val="en-US"/>
    </w:rPr>
  </w:style>
  <w:style w:type="paragraph" w:customStyle="1" w:styleId="Pa4">
    <w:name w:val="Pa4"/>
    <w:basedOn w:val="Normal"/>
    <w:next w:val="Normal"/>
    <w:rsid w:val="00C959A5"/>
    <w:pPr>
      <w:autoSpaceDE w:val="0"/>
      <w:spacing w:line="201" w:lineRule="atLeast"/>
    </w:pPr>
    <w:rPr>
      <w:rFonts w:ascii="Helvetica 55 Roman" w:hAnsi="Helvetica 55 Roman"/>
      <w:lang w:val="en-US"/>
    </w:rPr>
  </w:style>
  <w:style w:type="paragraph" w:customStyle="1" w:styleId="Headerleft">
    <w:name w:val="Header left"/>
    <w:basedOn w:val="Normal"/>
    <w:rsid w:val="00C959A5"/>
    <w:pPr>
      <w:suppressLineNumbers/>
      <w:tabs>
        <w:tab w:val="center" w:pos="5039"/>
        <w:tab w:val="right" w:pos="1007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kygenterprise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kygenterprises.com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BoxTwo\Dropbox\MarkyG%20Enterprises\Business\MarkyG%20Enterpris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B76B-66A1-4139-B540-DB788D8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MarkyG Enterprises Letterhead</Template>
  <TotalTime>27</TotalTime>
  <Pages>7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PcBoxTwo</dc:creator>
  <cp:keywords/>
  <dc:description/>
  <cp:lastModifiedBy>Mark Graham</cp:lastModifiedBy>
  <cp:revision>3</cp:revision>
  <dcterms:created xsi:type="dcterms:W3CDTF">2021-06-21T14:42:00Z</dcterms:created>
  <dcterms:modified xsi:type="dcterms:W3CDTF">2021-06-22T07:59:00Z</dcterms:modified>
</cp:coreProperties>
</file>