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F111B" w14:textId="77777777" w:rsidR="00271EB4" w:rsidRPr="00271EB4" w:rsidRDefault="00271EB4" w:rsidP="00271EB4">
      <w:pPr>
        <w:rPr>
          <w:rFonts w:ascii="Arial" w:hAnsi="Arial" w:cs="Arial"/>
          <w:b/>
          <w:sz w:val="32"/>
          <w:szCs w:val="32"/>
        </w:rPr>
      </w:pPr>
      <w:r w:rsidRPr="00271EB4">
        <w:rPr>
          <w:rFonts w:ascii="Arial" w:hAnsi="Arial" w:cs="Arial"/>
          <w:b/>
          <w:sz w:val="32"/>
          <w:szCs w:val="32"/>
        </w:rPr>
        <w:t>Online Marketing Brief Questionnaire</w:t>
      </w:r>
    </w:p>
    <w:p w14:paraId="476FF6A0" w14:textId="77777777" w:rsidR="00271EB4" w:rsidRPr="00271EB4" w:rsidRDefault="00271EB4" w:rsidP="00271EB4">
      <w:pPr>
        <w:pStyle w:val="BodyText"/>
        <w:ind w:right="0"/>
        <w:rPr>
          <w:rFonts w:cs="Arial"/>
        </w:rPr>
      </w:pPr>
    </w:p>
    <w:p w14:paraId="2D552C59" w14:textId="77777777" w:rsidR="00271EB4" w:rsidRPr="00271EB4" w:rsidRDefault="00271EB4" w:rsidP="00271EB4">
      <w:pPr>
        <w:pStyle w:val="BodyText"/>
        <w:ind w:right="0"/>
        <w:rPr>
          <w:rFonts w:cs="Arial"/>
        </w:rPr>
      </w:pPr>
    </w:p>
    <w:p w14:paraId="37930C1A" w14:textId="77777777" w:rsidR="00271EB4" w:rsidRPr="00271EB4" w:rsidRDefault="00271EB4" w:rsidP="00271EB4">
      <w:pPr>
        <w:pStyle w:val="BodyText"/>
        <w:ind w:right="0"/>
        <w:rPr>
          <w:rFonts w:cs="Arial"/>
        </w:rPr>
      </w:pPr>
      <w:r w:rsidRPr="00271EB4">
        <w:rPr>
          <w:rFonts w:cs="Arial"/>
        </w:rPr>
        <w:t>This questionnaire is designed to help you! It lists a series of questions that will help us respond to your marketing needs, define goals and estimate budgets.</w:t>
      </w:r>
    </w:p>
    <w:p w14:paraId="1F441D03" w14:textId="77777777" w:rsidR="00271EB4" w:rsidRPr="00271EB4" w:rsidRDefault="00271EB4" w:rsidP="00271EB4">
      <w:pPr>
        <w:pStyle w:val="BodyText"/>
        <w:ind w:right="0"/>
        <w:rPr>
          <w:rFonts w:cs="Arial"/>
          <w:sz w:val="18"/>
        </w:rPr>
      </w:pPr>
    </w:p>
    <w:p w14:paraId="1319AE38" w14:textId="61B92C81" w:rsidR="00271EB4" w:rsidRPr="00271EB4" w:rsidRDefault="00271EB4" w:rsidP="00271EB4">
      <w:pPr>
        <w:pStyle w:val="BodyText"/>
        <w:ind w:right="0"/>
        <w:rPr>
          <w:rFonts w:cs="Arial"/>
        </w:rPr>
      </w:pPr>
      <w:r w:rsidRPr="00271EB4">
        <w:rPr>
          <w:rFonts w:cs="Arial"/>
        </w:rPr>
        <w:t xml:space="preserve">Please answer the questions to the best of your ability, by keying in to the right of each question. Leave </w:t>
      </w:r>
      <w:r w:rsidRPr="00271EB4">
        <w:rPr>
          <w:rFonts w:cs="Arial"/>
        </w:rPr>
        <w:br/>
        <w:t xml:space="preserve">blank anything that does not apply. When you have completed the questionnaire, email it back to us so </w:t>
      </w:r>
      <w:r w:rsidRPr="00271EB4">
        <w:rPr>
          <w:rFonts w:cs="Arial"/>
        </w:rPr>
        <w:br/>
        <w:t xml:space="preserve">we can discuss your project in further detail. Email the completed questionnaire back to </w:t>
      </w:r>
      <w:hyperlink r:id="rId7" w:history="1">
        <w:r w:rsidRPr="00271EB4">
          <w:rPr>
            <w:rStyle w:val="Hyperlink"/>
            <w:rFonts w:cs="Arial"/>
          </w:rPr>
          <w:t>info@markygenterprises.com.au</w:t>
        </w:r>
      </w:hyperlink>
    </w:p>
    <w:p w14:paraId="513B06CC" w14:textId="6080A928" w:rsidR="00271EB4" w:rsidRPr="00271EB4" w:rsidRDefault="00271EB4" w:rsidP="00271EB4">
      <w:pPr>
        <w:pStyle w:val="BodyText"/>
        <w:ind w:right="0"/>
        <w:rPr>
          <w:rFonts w:cs="Arial"/>
        </w:rPr>
      </w:pPr>
    </w:p>
    <w:p w14:paraId="42E656B2" w14:textId="0065FC58" w:rsidR="00271EB4" w:rsidRPr="00271EB4" w:rsidRDefault="00271EB4" w:rsidP="00271EB4">
      <w:pPr>
        <w:pStyle w:val="BodyText"/>
        <w:ind w:right="0"/>
        <w:rPr>
          <w:rFonts w:cs="Arial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451"/>
        <w:gridCol w:w="6494"/>
        <w:gridCol w:w="283"/>
      </w:tblGrid>
      <w:tr w:rsidR="00271EB4" w:rsidRPr="00271EB4" w14:paraId="12CB4DFE" w14:textId="77777777" w:rsidTr="006D4ED5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684DF17E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271EB4">
              <w:rPr>
                <w:rFonts w:ascii="Arial" w:hAnsi="Arial" w:cs="Arial"/>
                <w:b/>
                <w:bCs/>
                <w:szCs w:val="22"/>
              </w:rPr>
              <w:t>Document Date: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66790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Cs w:val="22"/>
                <w:lang w:val="en-AU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AB4B" w14:textId="77777777" w:rsidR="00271EB4" w:rsidRPr="00271EB4" w:rsidRDefault="00271EB4" w:rsidP="006D4ED5">
            <w:pPr>
              <w:snapToGrid w:val="0"/>
              <w:spacing w:before="60"/>
              <w:ind w:left="-288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61C34FC6" w14:textId="77777777" w:rsidTr="006D4ED5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1C7BB290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271EB4">
              <w:rPr>
                <w:rFonts w:ascii="Arial" w:hAnsi="Arial" w:cs="Arial"/>
                <w:b/>
                <w:bCs/>
                <w:szCs w:val="22"/>
              </w:rPr>
              <w:t>Company: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DF502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Cs w:val="22"/>
                <w:lang w:val="en-AU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3E7F" w14:textId="77777777" w:rsidR="00271EB4" w:rsidRPr="00271EB4" w:rsidRDefault="00271EB4" w:rsidP="006D4ED5">
            <w:pPr>
              <w:snapToGrid w:val="0"/>
              <w:spacing w:before="60"/>
              <w:ind w:left="-108" w:firstLine="108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1F020B9E" w14:textId="77777777" w:rsidTr="006D4ED5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1CD83D44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271EB4">
              <w:rPr>
                <w:rFonts w:ascii="Arial" w:hAnsi="Arial" w:cs="Arial"/>
                <w:b/>
                <w:bCs/>
                <w:szCs w:val="22"/>
              </w:rPr>
              <w:t>Company Website: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3277B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61FE" w14:textId="77777777" w:rsidR="00271EB4" w:rsidRPr="00271EB4" w:rsidRDefault="00271EB4" w:rsidP="006D4ED5">
            <w:pPr>
              <w:snapToGrid w:val="0"/>
              <w:spacing w:before="60"/>
              <w:ind w:left="-108" w:firstLine="108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2B5D1DE9" w14:textId="77777777" w:rsidTr="006D4ED5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C8464AC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271EB4">
              <w:rPr>
                <w:rFonts w:ascii="Arial" w:hAnsi="Arial" w:cs="Arial"/>
                <w:b/>
                <w:bCs/>
                <w:szCs w:val="22"/>
              </w:rPr>
              <w:t>Primary Contact: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6DDC4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Cs w:val="22"/>
              </w:rPr>
            </w:pPr>
            <w:r w:rsidRPr="00271EB4">
              <w:rPr>
                <w:rFonts w:ascii="Arial" w:hAnsi="Arial" w:cs="Arial"/>
                <w:b/>
                <w:bCs/>
                <w:szCs w:val="22"/>
              </w:rPr>
              <w:t>Name:</w:t>
            </w:r>
            <w:r w:rsidRPr="00271EB4">
              <w:rPr>
                <w:rFonts w:ascii="Arial" w:hAnsi="Arial" w:cs="Arial"/>
                <w:bCs/>
                <w:szCs w:val="22"/>
              </w:rPr>
              <w:t xml:space="preserve">  </w:t>
            </w:r>
          </w:p>
          <w:p w14:paraId="7E46ACBF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  <w:lang w:val="en-AU"/>
              </w:rPr>
            </w:pPr>
            <w:r w:rsidRPr="00271EB4">
              <w:rPr>
                <w:rFonts w:ascii="Arial" w:hAnsi="Arial" w:cs="Arial"/>
                <w:b/>
                <w:bCs/>
                <w:szCs w:val="22"/>
              </w:rPr>
              <w:t>Position:</w:t>
            </w:r>
            <w:r w:rsidRPr="00271EB4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785E2806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  <w:r w:rsidRPr="00271EB4">
              <w:rPr>
                <w:rFonts w:ascii="Arial" w:hAnsi="Arial" w:cs="Arial"/>
                <w:b/>
                <w:bCs/>
                <w:szCs w:val="22"/>
              </w:rPr>
              <w:t>Address:</w:t>
            </w:r>
            <w:r w:rsidRPr="00271EB4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4F326C22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/>
                <w:bCs/>
                <w:szCs w:val="22"/>
              </w:rPr>
            </w:pPr>
          </w:p>
          <w:p w14:paraId="5C6B3B3A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271EB4">
              <w:rPr>
                <w:rFonts w:ascii="Arial" w:hAnsi="Arial" w:cs="Arial"/>
                <w:b/>
                <w:bCs/>
                <w:szCs w:val="22"/>
              </w:rPr>
              <w:t>Tel/Mobile:</w:t>
            </w:r>
            <w:r w:rsidRPr="00271EB4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18CC08F9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  <w:r w:rsidRPr="00271EB4">
              <w:rPr>
                <w:rFonts w:ascii="Arial" w:hAnsi="Arial" w:cs="Arial"/>
                <w:b/>
                <w:bCs/>
                <w:szCs w:val="22"/>
              </w:rPr>
              <w:t xml:space="preserve">Email: </w:t>
            </w:r>
          </w:p>
          <w:p w14:paraId="6680F752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EDD6" w14:textId="77777777" w:rsidR="00271EB4" w:rsidRPr="00271EB4" w:rsidRDefault="00271EB4" w:rsidP="006D4ED5">
            <w:pPr>
              <w:snapToGrid w:val="0"/>
              <w:spacing w:before="60"/>
              <w:ind w:left="-108" w:firstLine="108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77611F0C" w14:textId="77777777" w:rsidTr="006D4ED5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E512E2A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271EB4">
              <w:rPr>
                <w:rFonts w:ascii="Arial" w:hAnsi="Arial" w:cs="Arial"/>
                <w:b/>
                <w:bCs/>
                <w:szCs w:val="22"/>
              </w:rPr>
              <w:t>Additional Notes: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4D5C6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271EB4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  <w:p w14:paraId="666A08EF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</w:p>
          <w:p w14:paraId="0CE5AA58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</w:p>
          <w:p w14:paraId="61C4AC90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</w:p>
          <w:p w14:paraId="511CEBCD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</w:p>
          <w:p w14:paraId="5D8EE8FE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</w:p>
          <w:p w14:paraId="4E8D4A17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</w:p>
          <w:p w14:paraId="1D602AD3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ABA9" w14:textId="77777777" w:rsidR="00271EB4" w:rsidRPr="00271EB4" w:rsidRDefault="00271EB4" w:rsidP="006D4ED5">
            <w:pPr>
              <w:snapToGrid w:val="0"/>
              <w:spacing w:before="60"/>
              <w:ind w:left="-108" w:firstLine="108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14:paraId="63F11973" w14:textId="77777777" w:rsidR="00271EB4" w:rsidRPr="00271EB4" w:rsidRDefault="00271EB4" w:rsidP="00271EB4">
      <w:pPr>
        <w:spacing w:before="120"/>
        <w:rPr>
          <w:rFonts w:ascii="Arial" w:hAnsi="Arial" w:cs="Arial"/>
          <w:b/>
          <w:sz w:val="20"/>
          <w:szCs w:val="20"/>
        </w:rPr>
      </w:pPr>
    </w:p>
    <w:p w14:paraId="336A47FD" w14:textId="77777777" w:rsidR="00271EB4" w:rsidRPr="00271EB4" w:rsidRDefault="00271EB4" w:rsidP="00271EB4">
      <w:pPr>
        <w:spacing w:before="120"/>
        <w:rPr>
          <w:rFonts w:ascii="Arial" w:hAnsi="Arial" w:cs="Arial"/>
          <w:b/>
          <w:color w:val="000000"/>
          <w:sz w:val="20"/>
          <w:szCs w:val="20"/>
        </w:rPr>
      </w:pPr>
    </w:p>
    <w:p w14:paraId="535ACE11" w14:textId="77777777" w:rsidR="00271EB4" w:rsidRPr="00271EB4" w:rsidRDefault="00271EB4" w:rsidP="00271EB4">
      <w:pPr>
        <w:spacing w:before="120"/>
        <w:rPr>
          <w:rFonts w:ascii="Arial" w:hAnsi="Arial" w:cs="Arial"/>
          <w:b/>
          <w:color w:val="000000"/>
          <w:sz w:val="20"/>
          <w:szCs w:val="20"/>
        </w:rPr>
      </w:pPr>
    </w:p>
    <w:p w14:paraId="5DA0502B" w14:textId="77777777" w:rsidR="00271EB4" w:rsidRPr="00271EB4" w:rsidRDefault="00271EB4" w:rsidP="00271EB4">
      <w:pPr>
        <w:spacing w:before="120"/>
        <w:rPr>
          <w:rFonts w:ascii="Arial" w:hAnsi="Arial" w:cs="Arial"/>
          <w:b/>
          <w:color w:val="000000"/>
          <w:sz w:val="20"/>
          <w:szCs w:val="20"/>
        </w:rPr>
      </w:pPr>
    </w:p>
    <w:p w14:paraId="6A307456" w14:textId="77777777" w:rsidR="00271EB4" w:rsidRPr="00271EB4" w:rsidRDefault="00271EB4" w:rsidP="00271EB4">
      <w:pPr>
        <w:spacing w:before="120"/>
        <w:rPr>
          <w:rFonts w:ascii="Arial" w:hAnsi="Arial" w:cs="Arial"/>
          <w:b/>
          <w:sz w:val="28"/>
          <w:szCs w:val="28"/>
        </w:rPr>
      </w:pPr>
      <w:r w:rsidRPr="00271EB4">
        <w:rPr>
          <w:rFonts w:ascii="Arial" w:hAnsi="Arial" w:cs="Arial"/>
          <w:b/>
          <w:color w:val="000000"/>
          <w:sz w:val="32"/>
          <w:szCs w:val="32"/>
        </w:rPr>
        <w:br w:type="page"/>
      </w:r>
      <w:r w:rsidRPr="00271EB4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What are your main </w:t>
      </w:r>
      <w:proofErr w:type="gramStart"/>
      <w:r w:rsidRPr="00271EB4">
        <w:rPr>
          <w:rFonts w:ascii="Arial" w:hAnsi="Arial" w:cs="Arial"/>
          <w:b/>
          <w:color w:val="000000"/>
          <w:sz w:val="28"/>
          <w:szCs w:val="28"/>
        </w:rPr>
        <w:t>goals</w:t>
      </w:r>
      <w:proofErr w:type="gramEnd"/>
    </w:p>
    <w:tbl>
      <w:tblPr>
        <w:tblW w:w="1033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662"/>
        <w:gridCol w:w="6369"/>
        <w:gridCol w:w="305"/>
      </w:tblGrid>
      <w:tr w:rsidR="00271EB4" w:rsidRPr="00271EB4" w14:paraId="341E0E30" w14:textId="77777777" w:rsidTr="006D4ED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FEBE49A" w14:textId="77777777" w:rsidR="00271EB4" w:rsidRPr="00FF0C3D" w:rsidRDefault="00271EB4" w:rsidP="006D4ED5">
            <w:pPr>
              <w:spacing w:before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Strategy</w:t>
            </w:r>
          </w:p>
          <w:p w14:paraId="77ADCE38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Please briefly explain why you are looking for in an online marketing strategy and what you would most like to achieve?</w:t>
            </w:r>
            <w:r w:rsidRPr="00271EB4">
              <w:rPr>
                <w:rFonts w:ascii="Arial" w:hAnsi="Arial" w:cs="Arial"/>
                <w:color w:val="221E1F"/>
                <w:sz w:val="20"/>
                <w:szCs w:val="20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D3839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C28B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1D455F99" w14:textId="77777777" w:rsidTr="006D4ED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00130A0E" w14:textId="77777777" w:rsidR="00271EB4" w:rsidRPr="00FF0C3D" w:rsidRDefault="00271EB4" w:rsidP="006D4ED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sz w:val="22"/>
                <w:szCs w:val="22"/>
              </w:rPr>
              <w:t>Goals</w:t>
            </w:r>
          </w:p>
          <w:p w14:paraId="75755A8E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Outline the most important KPIs you would like to measure and improve.</w:t>
            </w:r>
          </w:p>
          <w:p w14:paraId="0BA848D8" w14:textId="77777777" w:rsidR="00271EB4" w:rsidRPr="00271EB4" w:rsidRDefault="00271EB4" w:rsidP="006D4ED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E.g.</w:t>
            </w:r>
            <w:proofErr w:type="gramEnd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 Increase current online sale of $10,000/Month by 20%, Grow current Facebook Followers (5000) by 20% each year).</w:t>
            </w:r>
            <w:r w:rsidRPr="00271EB4">
              <w:rPr>
                <w:rFonts w:ascii="Arial" w:hAnsi="Arial" w:cs="Arial"/>
                <w:color w:val="221E1F"/>
                <w:sz w:val="20"/>
                <w:szCs w:val="20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F469B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Cs w:val="22"/>
              </w:rPr>
            </w:pPr>
          </w:p>
          <w:p w14:paraId="494494BB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9D67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14:paraId="097128A2" w14:textId="77777777" w:rsidR="00271EB4" w:rsidRPr="00271EB4" w:rsidRDefault="00271EB4" w:rsidP="00271EB4">
      <w:pPr>
        <w:spacing w:before="60"/>
        <w:rPr>
          <w:rFonts w:ascii="Arial" w:hAnsi="Arial" w:cs="Arial"/>
          <w:sz w:val="20"/>
          <w:szCs w:val="20"/>
        </w:rPr>
      </w:pPr>
    </w:p>
    <w:p w14:paraId="40412AFB" w14:textId="77777777" w:rsidR="00271EB4" w:rsidRPr="00271EB4" w:rsidRDefault="00271EB4" w:rsidP="00271EB4">
      <w:pPr>
        <w:autoSpaceDE w:val="0"/>
        <w:autoSpaceDN w:val="0"/>
        <w:adjustRightInd w:val="0"/>
        <w:spacing w:before="60" w:line="201" w:lineRule="atLeast"/>
        <w:rPr>
          <w:rFonts w:ascii="Arial" w:hAnsi="Arial" w:cs="Arial"/>
          <w:b/>
          <w:sz w:val="28"/>
          <w:szCs w:val="28"/>
        </w:rPr>
      </w:pPr>
      <w:r w:rsidRPr="00271EB4">
        <w:rPr>
          <w:rFonts w:ascii="Arial" w:hAnsi="Arial" w:cs="Arial"/>
          <w:b/>
          <w:color w:val="000000"/>
          <w:sz w:val="28"/>
          <w:szCs w:val="28"/>
        </w:rPr>
        <w:t>Budgets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5716"/>
        <w:gridCol w:w="1253"/>
      </w:tblGrid>
      <w:tr w:rsidR="00271EB4" w:rsidRPr="00271EB4" w14:paraId="1A698771" w14:textId="77777777" w:rsidTr="00271EB4">
        <w:tc>
          <w:tcPr>
            <w:tcW w:w="3374" w:type="dxa"/>
            <w:shd w:val="clear" w:color="auto" w:fill="D9D9D9"/>
          </w:tcPr>
          <w:p w14:paraId="1F1AC444" w14:textId="77777777" w:rsidR="00271EB4" w:rsidRPr="00FF0C3D" w:rsidRDefault="00271EB4" w:rsidP="006D4ED5">
            <w:pPr>
              <w:autoSpaceDE w:val="0"/>
              <w:autoSpaceDN w:val="0"/>
              <w:adjustRightInd w:val="0"/>
              <w:spacing w:before="60" w:line="201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Advertising budget?</w:t>
            </w:r>
          </w:p>
          <w:p w14:paraId="60E81973" w14:textId="77777777" w:rsidR="00271EB4" w:rsidRPr="00271EB4" w:rsidRDefault="00271EB4" w:rsidP="006D4ED5">
            <w:pPr>
              <w:pStyle w:val="NormalWeb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What is your current monthly budget? If not, do you have one in mind?</w:t>
            </w: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5716" w:type="dxa"/>
            <w:tcBorders>
              <w:right w:val="nil"/>
            </w:tcBorders>
          </w:tcPr>
          <w:p w14:paraId="43254C2F" w14:textId="77777777" w:rsidR="00271EB4" w:rsidRPr="00271EB4" w:rsidRDefault="00271EB4" w:rsidP="006D4ED5">
            <w:pPr>
              <w:ind w:left="170"/>
              <w:rPr>
                <w:rFonts w:ascii="Arial" w:hAnsi="Arial" w:cs="Arial"/>
              </w:rPr>
            </w:pPr>
          </w:p>
          <w:p w14:paraId="08E88723" w14:textId="77777777" w:rsidR="00271EB4" w:rsidRPr="00271EB4" w:rsidRDefault="00271EB4" w:rsidP="006D4ED5">
            <w:pPr>
              <w:pStyle w:val="NormalWeb"/>
              <w:spacing w:before="0" w:beforeAutospacing="0" w:after="0" w:afterAutospacing="0"/>
              <w:ind w:left="17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Strategy and support: $</w:t>
            </w:r>
          </w:p>
          <w:p w14:paraId="5B94F7F2" w14:textId="77777777" w:rsidR="00271EB4" w:rsidRPr="00271EB4" w:rsidRDefault="00271EB4" w:rsidP="006D4ED5">
            <w:pPr>
              <w:pStyle w:val="NormalWeb"/>
              <w:spacing w:before="0" w:beforeAutospacing="0" w:after="0" w:afterAutospacing="0"/>
              <w:ind w:left="17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Media buying: $</w:t>
            </w:r>
          </w:p>
          <w:p w14:paraId="7CF8DB86" w14:textId="77777777" w:rsidR="00271EB4" w:rsidRPr="00271EB4" w:rsidRDefault="00271EB4" w:rsidP="006D4ED5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tcBorders>
              <w:left w:val="nil"/>
            </w:tcBorders>
          </w:tcPr>
          <w:p w14:paraId="720A90FF" w14:textId="77777777" w:rsidR="00271EB4" w:rsidRPr="00271EB4" w:rsidRDefault="00271EB4" w:rsidP="006D4ED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D7DB6D1" w14:textId="77777777" w:rsidR="00271EB4" w:rsidRPr="00271EB4" w:rsidRDefault="00271EB4" w:rsidP="00271EB4">
      <w:pPr>
        <w:spacing w:before="60"/>
        <w:rPr>
          <w:rFonts w:ascii="Arial" w:hAnsi="Arial" w:cs="Arial"/>
          <w:sz w:val="20"/>
          <w:szCs w:val="20"/>
        </w:rPr>
      </w:pPr>
    </w:p>
    <w:p w14:paraId="0B72C151" w14:textId="77777777" w:rsidR="00271EB4" w:rsidRPr="00271EB4" w:rsidRDefault="00271EB4" w:rsidP="00271EB4">
      <w:pPr>
        <w:spacing w:before="60"/>
        <w:outlineLvl w:val="1"/>
        <w:rPr>
          <w:rFonts w:ascii="Arial" w:hAnsi="Arial" w:cs="Arial"/>
          <w:b/>
          <w:bCs/>
          <w:sz w:val="28"/>
          <w:szCs w:val="28"/>
          <w:lang w:val="en-AU" w:eastAsia="en-AU"/>
        </w:rPr>
      </w:pPr>
      <w:r w:rsidRPr="00271EB4">
        <w:rPr>
          <w:rFonts w:ascii="Arial" w:hAnsi="Arial" w:cs="Arial"/>
          <w:b/>
          <w:color w:val="000000"/>
          <w:sz w:val="28"/>
          <w:szCs w:val="28"/>
          <w:lang w:val="en-AU" w:eastAsia="en-AU"/>
        </w:rPr>
        <w:t>Product / services</w:t>
      </w:r>
    </w:p>
    <w:tbl>
      <w:tblPr>
        <w:tblW w:w="1032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662"/>
        <w:gridCol w:w="6369"/>
        <w:gridCol w:w="296"/>
      </w:tblGrid>
      <w:tr w:rsidR="00271EB4" w:rsidRPr="00271EB4" w14:paraId="0BE3D4F3" w14:textId="77777777" w:rsidTr="006D4ED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C6EF061" w14:textId="77777777" w:rsidR="00271EB4" w:rsidRPr="00FF0C3D" w:rsidRDefault="00271EB4" w:rsidP="006D4ED5">
            <w:pPr>
              <w:autoSpaceDE w:val="0"/>
              <w:snapToGrid w:val="0"/>
              <w:spacing w:before="60" w:line="201" w:lineRule="atLeast"/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  <w:t>Offering:</w:t>
            </w:r>
          </w:p>
          <w:p w14:paraId="57089CAB" w14:textId="77777777" w:rsidR="00271EB4" w:rsidRPr="00271EB4" w:rsidRDefault="00271EB4" w:rsidP="006D4ED5">
            <w:pPr>
              <w:autoSpaceDE w:val="0"/>
              <w:spacing w:before="60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Describe your product/s and or core offering.</w:t>
            </w:r>
            <w:r w:rsidRPr="00271EB4">
              <w:rPr>
                <w:rFonts w:ascii="Arial" w:hAnsi="Arial" w:cs="Arial"/>
                <w:color w:val="221E1F"/>
                <w:sz w:val="20"/>
                <w:szCs w:val="20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F2763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BD95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19158166" w14:textId="77777777" w:rsidTr="006D4ED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3E6D28B9" w14:textId="77777777" w:rsidR="00271EB4" w:rsidRPr="00FF0C3D" w:rsidRDefault="00271EB4" w:rsidP="006D4ED5">
            <w:pPr>
              <w:autoSpaceDE w:val="0"/>
              <w:snapToGrid w:val="0"/>
              <w:spacing w:before="60" w:line="201" w:lineRule="atLeast"/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  <w:t>Price and margins:</w:t>
            </w:r>
          </w:p>
          <w:p w14:paraId="7CC00EC1" w14:textId="77777777" w:rsidR="00271EB4" w:rsidRPr="00271EB4" w:rsidRDefault="00271EB4" w:rsidP="006D4ED5">
            <w:pPr>
              <w:autoSpaceDE w:val="0"/>
              <w:spacing w:before="60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What is the average dollar value and profit margin per sale?</w:t>
            </w:r>
            <w:r w:rsidRPr="00271EB4">
              <w:rPr>
                <w:rFonts w:ascii="Arial" w:hAnsi="Arial" w:cs="Arial"/>
                <w:color w:val="221E1F"/>
                <w:sz w:val="20"/>
                <w:szCs w:val="20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3023D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CF60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77E67357" w14:textId="77777777" w:rsidTr="006D4ED5">
        <w:tc>
          <w:tcPr>
            <w:tcW w:w="3662" w:type="dxa"/>
            <w:tcBorders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6911F2A1" w14:textId="77777777" w:rsidR="00271EB4" w:rsidRPr="00FF0C3D" w:rsidRDefault="00271EB4" w:rsidP="006D4ED5">
            <w:pPr>
              <w:autoSpaceDE w:val="0"/>
              <w:snapToGrid w:val="0"/>
              <w:spacing w:before="60"/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  <w:t>Point of difference:</w:t>
            </w:r>
          </w:p>
          <w:p w14:paraId="7095FCC0" w14:textId="77777777" w:rsidR="00271EB4" w:rsidRPr="00271EB4" w:rsidRDefault="00271EB4" w:rsidP="006D4ED5">
            <w:pPr>
              <w:pStyle w:val="NormalWeb"/>
              <w:spacing w:before="6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What is your point of difference? What gives you the edge over your competitors?</w:t>
            </w: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6369" w:type="dxa"/>
            <w:tcBorders>
              <w:left w:val="single" w:sz="4" w:space="0" w:color="000000"/>
              <w:bottom w:val="single" w:sz="4" w:space="0" w:color="000000"/>
            </w:tcBorders>
          </w:tcPr>
          <w:p w14:paraId="450E5207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</w:tcPr>
          <w:p w14:paraId="516DAF2F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5B0270DB" w14:textId="77777777" w:rsidTr="006D4ED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EE3C591" w14:textId="77777777" w:rsidR="00271EB4" w:rsidRPr="00FF0C3D" w:rsidRDefault="00271EB4" w:rsidP="006D4ED5">
            <w:pPr>
              <w:autoSpaceDE w:val="0"/>
              <w:snapToGrid w:val="0"/>
              <w:spacing w:before="60" w:line="201" w:lineRule="atLeast"/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  <w:t>Monthly sales:</w:t>
            </w:r>
          </w:p>
          <w:p w14:paraId="631F3A58" w14:textId="77777777" w:rsidR="00271EB4" w:rsidRPr="00271EB4" w:rsidRDefault="00271EB4" w:rsidP="006D4ED5">
            <w:pPr>
              <w:autoSpaceDE w:val="0"/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What are your current monthly sales?</w:t>
            </w:r>
          </w:p>
          <w:p w14:paraId="400E26AC" w14:textId="77777777" w:rsidR="00271EB4" w:rsidRPr="00271EB4" w:rsidRDefault="00271EB4" w:rsidP="00271EB4">
            <w:pPr>
              <w:numPr>
                <w:ilvl w:val="0"/>
                <w:numId w:val="5"/>
              </w:numPr>
              <w:suppressAutoHyphens/>
              <w:autoSpaceDE w:val="0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221E1F"/>
                <w:sz w:val="20"/>
                <w:szCs w:val="20"/>
              </w:rPr>
              <w:t>In Store</w:t>
            </w:r>
          </w:p>
          <w:p w14:paraId="79EE731E" w14:textId="77777777" w:rsidR="00271EB4" w:rsidRPr="00271EB4" w:rsidRDefault="00271EB4" w:rsidP="00271EB4">
            <w:pPr>
              <w:numPr>
                <w:ilvl w:val="0"/>
                <w:numId w:val="5"/>
              </w:numPr>
              <w:suppressAutoHyphens/>
              <w:autoSpaceDE w:val="0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221E1F"/>
                <w:sz w:val="20"/>
                <w:szCs w:val="20"/>
              </w:rPr>
              <w:t>Phone Orders</w:t>
            </w:r>
          </w:p>
          <w:p w14:paraId="4BC32F8C" w14:textId="77777777" w:rsidR="00271EB4" w:rsidRPr="00271EB4" w:rsidRDefault="00271EB4" w:rsidP="00271EB4">
            <w:pPr>
              <w:numPr>
                <w:ilvl w:val="0"/>
                <w:numId w:val="5"/>
              </w:numPr>
              <w:suppressAutoHyphens/>
              <w:autoSpaceDE w:val="0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221E1F"/>
                <w:sz w:val="20"/>
                <w:szCs w:val="20"/>
              </w:rPr>
              <w:t>Online</w:t>
            </w:r>
            <w:r w:rsidRPr="00271EB4">
              <w:rPr>
                <w:rFonts w:ascii="Arial" w:hAnsi="Arial" w:cs="Arial"/>
                <w:color w:val="221E1F"/>
                <w:sz w:val="20"/>
                <w:szCs w:val="20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3EC32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07F1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14:paraId="07B06644" w14:textId="77777777" w:rsidR="00271EB4" w:rsidRPr="00271EB4" w:rsidRDefault="00271EB4" w:rsidP="00271EB4">
      <w:pPr>
        <w:tabs>
          <w:tab w:val="left" w:pos="1875"/>
        </w:tabs>
        <w:spacing w:before="60"/>
        <w:rPr>
          <w:rFonts w:ascii="Arial" w:hAnsi="Arial" w:cs="Arial"/>
          <w:b/>
          <w:sz w:val="28"/>
          <w:szCs w:val="28"/>
        </w:rPr>
      </w:pPr>
      <w:r w:rsidRPr="00271EB4">
        <w:rPr>
          <w:rFonts w:ascii="Arial" w:hAnsi="Arial" w:cs="Arial"/>
          <w:b/>
          <w:color w:val="000000"/>
          <w:sz w:val="32"/>
          <w:szCs w:val="32"/>
        </w:rPr>
        <w:br w:type="page"/>
      </w:r>
      <w:r w:rsidRPr="00271EB4">
        <w:rPr>
          <w:rFonts w:ascii="Arial" w:hAnsi="Arial" w:cs="Arial"/>
          <w:b/>
          <w:color w:val="000000"/>
          <w:sz w:val="28"/>
          <w:szCs w:val="28"/>
        </w:rPr>
        <w:lastRenderedPageBreak/>
        <w:t>Tell us about your audience</w:t>
      </w:r>
    </w:p>
    <w:tbl>
      <w:tblPr>
        <w:tblW w:w="1033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662"/>
        <w:gridCol w:w="6369"/>
        <w:gridCol w:w="305"/>
      </w:tblGrid>
      <w:tr w:rsidR="00271EB4" w:rsidRPr="00271EB4" w14:paraId="05FF5FDF" w14:textId="77777777" w:rsidTr="006D4ED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154FF6FA" w14:textId="77777777" w:rsidR="00271EB4" w:rsidRPr="00FF0C3D" w:rsidRDefault="00271EB4" w:rsidP="006D4ED5">
            <w:pPr>
              <w:snapToGrid w:val="0"/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bCs/>
                <w:sz w:val="22"/>
                <w:szCs w:val="22"/>
              </w:rPr>
              <w:t>Target audience:</w:t>
            </w:r>
          </w:p>
          <w:p w14:paraId="37C2981B" w14:textId="77777777" w:rsidR="00271EB4" w:rsidRPr="00271EB4" w:rsidRDefault="00271EB4" w:rsidP="006D4ED5">
            <w:pPr>
              <w:pStyle w:val="NormalWeb"/>
              <w:spacing w:before="6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Audience demographics overview. (Gender/Age/Income/Interests/…)</w:t>
            </w: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221FE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F37A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777869F7" w14:textId="77777777" w:rsidTr="006D4ED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310DAB9B" w14:textId="77777777" w:rsidR="00271EB4" w:rsidRPr="00FF0C3D" w:rsidRDefault="00271EB4" w:rsidP="006D4ED5">
            <w:pPr>
              <w:pStyle w:val="NormalWeb"/>
              <w:spacing w:before="6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bCs/>
                <w:sz w:val="22"/>
                <w:szCs w:val="22"/>
              </w:rPr>
              <w:t>Objections to sale:</w:t>
            </w:r>
          </w:p>
          <w:p w14:paraId="747D189F" w14:textId="77777777" w:rsidR="00271EB4" w:rsidRPr="00271EB4" w:rsidRDefault="00271EB4" w:rsidP="006D4ED5">
            <w:pPr>
              <w:pStyle w:val="NormalWeb"/>
              <w:spacing w:before="6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What are the top 3 questions you get asked from potential Customers?</w:t>
            </w:r>
          </w:p>
          <w:p w14:paraId="7E267841" w14:textId="77777777" w:rsidR="00271EB4" w:rsidRPr="00271EB4" w:rsidRDefault="00271EB4" w:rsidP="006D4ED5">
            <w:pPr>
              <w:pStyle w:val="NormalWeb"/>
              <w:spacing w:before="6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How do you answer these questions?</w:t>
            </w:r>
            <w:r w:rsidRPr="00271EB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0566B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03A3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53312E5E" w14:textId="77777777" w:rsidTr="006D4ED5">
        <w:trPr>
          <w:trHeight w:val="11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61861C31" w14:textId="77777777" w:rsidR="00271EB4" w:rsidRPr="00FF0C3D" w:rsidRDefault="00271EB4" w:rsidP="006D4ED5">
            <w:pPr>
              <w:pStyle w:val="NormalWeb"/>
              <w:spacing w:before="6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bCs/>
                <w:sz w:val="22"/>
                <w:szCs w:val="22"/>
              </w:rPr>
              <w:t>Barriers to sale:</w:t>
            </w:r>
          </w:p>
          <w:p w14:paraId="70F4808E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What is the biggest barrier keeping customers from buying your products?</w:t>
            </w:r>
            <w:r w:rsidRPr="00271EB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4B1FB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E7B0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32409943" w14:textId="77777777" w:rsidTr="006D4ED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0CCA76A" w14:textId="77777777" w:rsidR="00271EB4" w:rsidRPr="00271EB4" w:rsidRDefault="00271EB4" w:rsidP="006D4ED5">
            <w:pPr>
              <w:pStyle w:val="NormalWeb"/>
              <w:spacing w:before="6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b/>
                <w:bCs/>
                <w:sz w:val="20"/>
                <w:szCs w:val="20"/>
              </w:rPr>
              <w:t>Selling points:</w:t>
            </w:r>
          </w:p>
          <w:p w14:paraId="663F4A1F" w14:textId="77777777" w:rsidR="00271EB4" w:rsidRPr="00271EB4" w:rsidRDefault="00271EB4" w:rsidP="006D4ED5">
            <w:pPr>
              <w:autoSpaceDE w:val="0"/>
              <w:spacing w:before="60" w:line="201" w:lineRule="atLeast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Which selling points work particularly well?</w:t>
            </w:r>
            <w:r w:rsidRPr="00271EB4">
              <w:rPr>
                <w:rFonts w:ascii="Arial" w:hAnsi="Arial" w:cs="Arial"/>
                <w:color w:val="221E1F"/>
                <w:sz w:val="20"/>
                <w:szCs w:val="20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B8571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1565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14:paraId="2B75E478" w14:textId="77777777" w:rsidR="0013299B" w:rsidRPr="0013299B" w:rsidRDefault="0013299B" w:rsidP="00271EB4">
      <w:pPr>
        <w:spacing w:before="60"/>
        <w:rPr>
          <w:rFonts w:ascii="Arial" w:hAnsi="Arial" w:cs="Arial"/>
          <w:b/>
          <w:sz w:val="20"/>
          <w:szCs w:val="20"/>
        </w:rPr>
      </w:pPr>
    </w:p>
    <w:p w14:paraId="479CB3B3" w14:textId="5DC00B14" w:rsidR="00271EB4" w:rsidRPr="00271EB4" w:rsidRDefault="00271EB4" w:rsidP="00271EB4">
      <w:pPr>
        <w:spacing w:before="60"/>
        <w:rPr>
          <w:rFonts w:ascii="Arial" w:hAnsi="Arial" w:cs="Arial"/>
          <w:b/>
          <w:sz w:val="28"/>
          <w:szCs w:val="28"/>
        </w:rPr>
      </w:pPr>
      <w:r w:rsidRPr="00271EB4">
        <w:rPr>
          <w:rFonts w:ascii="Arial" w:hAnsi="Arial" w:cs="Arial"/>
          <w:b/>
          <w:sz w:val="28"/>
          <w:szCs w:val="28"/>
        </w:rPr>
        <w:t>Online marketing setup</w:t>
      </w:r>
    </w:p>
    <w:tbl>
      <w:tblPr>
        <w:tblW w:w="1033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662"/>
        <w:gridCol w:w="6369"/>
        <w:gridCol w:w="305"/>
      </w:tblGrid>
      <w:tr w:rsidR="00271EB4" w:rsidRPr="00271EB4" w14:paraId="5D316C7A" w14:textId="77777777" w:rsidTr="006D4ED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61A6AEB2" w14:textId="77777777" w:rsidR="00271EB4" w:rsidRPr="00FF0C3D" w:rsidRDefault="00271EB4" w:rsidP="006D4ED5">
            <w:pPr>
              <w:snapToGrid w:val="0"/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bCs/>
                <w:sz w:val="22"/>
                <w:szCs w:val="22"/>
              </w:rPr>
              <w:t>Website platform</w:t>
            </w:r>
          </w:p>
          <w:p w14:paraId="5288C63E" w14:textId="77777777" w:rsidR="00271EB4" w:rsidRPr="00271EB4" w:rsidRDefault="00271EB4" w:rsidP="006D4ED5">
            <w:pPr>
              <w:pStyle w:val="NormalWeb"/>
              <w:spacing w:before="6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What system is your current website built in?</w:t>
            </w:r>
            <w:r w:rsidRPr="00271EB4">
              <w:rPr>
                <w:rFonts w:ascii="Arial" w:hAnsi="Arial" w:cs="Arial"/>
                <w:color w:val="221E1F"/>
                <w:sz w:val="20"/>
                <w:szCs w:val="20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A21B9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90F2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3C1BDB46" w14:textId="77777777" w:rsidTr="006D4ED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C1B78FC" w14:textId="77777777" w:rsidR="00271EB4" w:rsidRPr="00FF0C3D" w:rsidRDefault="00271EB4" w:rsidP="006D4ED5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bCs/>
                <w:sz w:val="22"/>
                <w:szCs w:val="22"/>
              </w:rPr>
              <w:t>Sales platform</w:t>
            </w:r>
          </w:p>
          <w:p w14:paraId="54FD2E44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Are you using a CRM tool (Customer Relationship Management)?</w:t>
            </w:r>
            <w:r w:rsidRPr="00271EB4">
              <w:rPr>
                <w:rFonts w:ascii="Arial" w:hAnsi="Arial" w:cs="Arial"/>
                <w:color w:val="221E1F"/>
                <w:sz w:val="20"/>
                <w:szCs w:val="20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4D4ED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42FD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084698E5" w14:textId="77777777" w:rsidTr="006D4ED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13B7CD78" w14:textId="77777777" w:rsidR="00271EB4" w:rsidRPr="00FF0C3D" w:rsidRDefault="00271EB4" w:rsidP="006D4ED5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bCs/>
                <w:sz w:val="22"/>
                <w:szCs w:val="22"/>
              </w:rPr>
              <w:t>eCommerce platform</w:t>
            </w:r>
          </w:p>
          <w:p w14:paraId="0D52418C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Are you selling online? What eCommerce system are you using?</w:t>
            </w: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9603E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EFD5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4D7E90FF" w14:textId="77777777" w:rsidTr="006D4ED5">
        <w:trPr>
          <w:trHeight w:val="654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17644CDB" w14:textId="77777777" w:rsidR="00271EB4" w:rsidRPr="00FF0C3D" w:rsidRDefault="00271EB4" w:rsidP="006D4ED5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bCs/>
                <w:sz w:val="22"/>
                <w:szCs w:val="22"/>
              </w:rPr>
              <w:t>eCommerce channels</w:t>
            </w:r>
          </w:p>
          <w:p w14:paraId="7DE521DB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Are you using any other shopping channels?</w:t>
            </w:r>
          </w:p>
          <w:p w14:paraId="5A50C684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Eg.</w:t>
            </w:r>
            <w:proofErr w:type="spellEnd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 eBay, Amazon, Facebook, Google merchant </w:t>
            </w:r>
            <w:proofErr w:type="spellStart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centre</w:t>
            </w:r>
            <w:proofErr w:type="spellEnd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 etc.)</w:t>
            </w:r>
            <w:r w:rsidRPr="00271EB4">
              <w:rPr>
                <w:rFonts w:ascii="Arial" w:hAnsi="Arial" w:cs="Arial"/>
                <w:color w:val="221E1F"/>
                <w:sz w:val="20"/>
                <w:szCs w:val="20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CAECF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3AE1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51E31B64" w14:textId="77777777" w:rsidTr="006D4ED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0B8D5684" w14:textId="77777777" w:rsidR="00271EB4" w:rsidRPr="00FF0C3D" w:rsidRDefault="00271EB4" w:rsidP="006D4ED5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bCs/>
                <w:sz w:val="22"/>
                <w:szCs w:val="22"/>
              </w:rPr>
              <w:t>Email marketing</w:t>
            </w:r>
          </w:p>
          <w:p w14:paraId="483CAB31" w14:textId="77777777" w:rsidR="00271EB4" w:rsidRPr="00271EB4" w:rsidRDefault="00271EB4" w:rsidP="006D4ED5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Do you have any automated email remarketing tools setup?</w:t>
            </w:r>
          </w:p>
          <w:p w14:paraId="5A805B34" w14:textId="77777777" w:rsidR="00271EB4" w:rsidRPr="00271EB4" w:rsidRDefault="00271EB4" w:rsidP="006D4ED5">
            <w:pPr>
              <w:pStyle w:val="NormalWeb"/>
              <w:spacing w:before="60" w:beforeAutospacing="0" w:after="0" w:afterAutospacing="0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Eg.</w:t>
            </w:r>
            <w:proofErr w:type="spellEnd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 MailChimp, </w:t>
            </w:r>
            <w:proofErr w:type="spellStart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ActiveCampaign</w:t>
            </w:r>
            <w:proofErr w:type="spellEnd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 etc.)</w:t>
            </w:r>
            <w:r w:rsidRPr="00271EB4">
              <w:rPr>
                <w:rFonts w:ascii="Arial" w:hAnsi="Arial" w:cs="Arial"/>
                <w:color w:val="221E1F"/>
                <w:sz w:val="20"/>
                <w:szCs w:val="20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7C305" w14:textId="77777777" w:rsidR="00271EB4" w:rsidRPr="00271EB4" w:rsidRDefault="00271EB4" w:rsidP="006D4ED5">
            <w:pPr>
              <w:pStyle w:val="BasicParagraph"/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4439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14D5A810" w14:textId="77777777" w:rsidTr="006D4ED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3529E6A4" w14:textId="148C960E" w:rsidR="00271EB4" w:rsidRPr="00FF0C3D" w:rsidRDefault="00271EB4" w:rsidP="006D4ED5">
            <w:pPr>
              <w:snapToGrid w:val="0"/>
              <w:spacing w:before="60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271EB4">
              <w:rPr>
                <w:rFonts w:ascii="Arial" w:hAnsi="Arial" w:cs="Arial"/>
              </w:rPr>
              <w:lastRenderedPageBreak/>
              <w:br w:type="page"/>
            </w:r>
            <w:r w:rsidRPr="00FF0C3D">
              <w:rPr>
                <w:rFonts w:ascii="Arial" w:hAnsi="Arial" w:cs="Arial"/>
                <w:b/>
                <w:bCs/>
                <w:sz w:val="22"/>
                <w:szCs w:val="22"/>
              </w:rPr>
              <w:t>Current audience size</w:t>
            </w:r>
          </w:p>
          <w:p w14:paraId="2381FE0B" w14:textId="77777777" w:rsidR="00271EB4" w:rsidRPr="00271EB4" w:rsidRDefault="00271EB4" w:rsidP="006D4ED5">
            <w:pPr>
              <w:pStyle w:val="NormalWeb"/>
              <w:spacing w:before="6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List current audience statistics by channel? </w:t>
            </w:r>
          </w:p>
          <w:p w14:paraId="4CFBA504" w14:textId="77777777" w:rsidR="00271EB4" w:rsidRPr="00271EB4" w:rsidRDefault="00271EB4" w:rsidP="006D4ED5">
            <w:pPr>
              <w:pStyle w:val="Bullet"/>
              <w:numPr>
                <w:ilvl w:val="0"/>
                <w:numId w:val="0"/>
              </w:numPr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66D0E" w14:textId="77777777" w:rsidR="00271EB4" w:rsidRPr="00271EB4" w:rsidRDefault="00271EB4" w:rsidP="006D4ED5">
            <w:pPr>
              <w:pStyle w:val="NormalWeb"/>
              <w:spacing w:before="60" w:beforeAutospacing="0" w:after="0" w:afterAutospacing="0"/>
              <w:ind w:left="17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C2B3C9" w14:textId="77777777" w:rsidR="00271EB4" w:rsidRPr="00271EB4" w:rsidRDefault="00271EB4" w:rsidP="006D4ED5">
            <w:pPr>
              <w:pStyle w:val="NormalWeb"/>
              <w:spacing w:before="60" w:beforeAutospacing="0" w:after="0" w:afterAutospacing="0"/>
              <w:ind w:left="17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Website visits (per </w:t>
            </w:r>
            <w:proofErr w:type="spellStart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mth</w:t>
            </w:r>
            <w:proofErr w:type="spellEnd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): </w:t>
            </w:r>
          </w:p>
          <w:p w14:paraId="7C78100A" w14:textId="77777777" w:rsidR="00271EB4" w:rsidRPr="00271EB4" w:rsidRDefault="00271EB4" w:rsidP="006D4ED5">
            <w:pPr>
              <w:pStyle w:val="NormalWeb"/>
              <w:spacing w:before="0" w:beforeAutospacing="0" w:after="0" w:afterAutospacing="0"/>
              <w:ind w:left="17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Website page views (per </w:t>
            </w:r>
            <w:proofErr w:type="spellStart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mth</w:t>
            </w:r>
            <w:proofErr w:type="spellEnd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): </w:t>
            </w:r>
          </w:p>
          <w:p w14:paraId="250C50A9" w14:textId="77777777" w:rsidR="00271EB4" w:rsidRPr="00271EB4" w:rsidRDefault="00271EB4" w:rsidP="006D4ED5">
            <w:pPr>
              <w:pStyle w:val="NormalWeb"/>
              <w:spacing w:before="0" w:beforeAutospacing="0" w:after="0" w:afterAutospacing="0"/>
              <w:ind w:left="17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Email database (no. of subscribers): </w:t>
            </w:r>
          </w:p>
          <w:p w14:paraId="647F3524" w14:textId="77777777" w:rsidR="00271EB4" w:rsidRPr="00271EB4" w:rsidRDefault="00271EB4" w:rsidP="006D4ED5">
            <w:pPr>
              <w:pStyle w:val="NormalWeb"/>
              <w:spacing w:before="0" w:beforeAutospacing="0" w:after="0" w:afterAutospacing="0"/>
              <w:ind w:left="17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Facebook Followers: </w:t>
            </w:r>
          </w:p>
          <w:p w14:paraId="7F26866F" w14:textId="77777777" w:rsidR="00271EB4" w:rsidRPr="00271EB4" w:rsidRDefault="00271EB4" w:rsidP="006D4ED5">
            <w:pPr>
              <w:pStyle w:val="NormalWeb"/>
              <w:spacing w:before="0" w:beforeAutospacing="0" w:after="0" w:afterAutospacing="0"/>
              <w:ind w:left="17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Instagram Followers: </w:t>
            </w:r>
          </w:p>
          <w:p w14:paraId="040040CC" w14:textId="77777777" w:rsidR="00271EB4" w:rsidRPr="00271EB4" w:rsidRDefault="00271EB4" w:rsidP="006D4ED5">
            <w:pPr>
              <w:pStyle w:val="NormalWeb"/>
              <w:spacing w:before="0" w:beforeAutospacing="0" w:after="0" w:afterAutospacing="0"/>
              <w:ind w:left="17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Twitter Followers: </w:t>
            </w:r>
          </w:p>
          <w:p w14:paraId="18C277F3" w14:textId="77777777" w:rsidR="00271EB4" w:rsidRPr="00271EB4" w:rsidRDefault="00271EB4" w:rsidP="006D4ED5">
            <w:pPr>
              <w:pStyle w:val="NormalWeb"/>
              <w:spacing w:before="0" w:beforeAutospacing="0" w:after="0" w:afterAutospacing="0"/>
              <w:ind w:left="17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SnapChat</w:t>
            </w:r>
            <w:proofErr w:type="spellEnd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 Followers: </w:t>
            </w:r>
          </w:p>
          <w:p w14:paraId="778074B3" w14:textId="77777777" w:rsidR="00271EB4" w:rsidRPr="00271EB4" w:rsidRDefault="00271EB4" w:rsidP="006D4ED5">
            <w:pPr>
              <w:pStyle w:val="NormalWeb"/>
              <w:spacing w:before="0" w:beforeAutospacing="0" w:after="0" w:afterAutospacing="0"/>
              <w:ind w:left="17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LinkedIn Followers: </w:t>
            </w:r>
          </w:p>
          <w:p w14:paraId="1609E58D" w14:textId="77777777" w:rsidR="00271EB4" w:rsidRPr="00271EB4" w:rsidRDefault="00271EB4" w:rsidP="006D4ED5">
            <w:pPr>
              <w:pStyle w:val="NormalWeb"/>
              <w:spacing w:before="0" w:beforeAutospacing="0" w:after="0" w:afterAutospacing="0"/>
              <w:ind w:left="17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YouTube Subscribers: </w:t>
            </w:r>
          </w:p>
          <w:p w14:paraId="14B802B4" w14:textId="77777777" w:rsidR="00271EB4" w:rsidRPr="00271EB4" w:rsidRDefault="00271EB4" w:rsidP="006D4ED5">
            <w:pPr>
              <w:pStyle w:val="NormalWeb"/>
              <w:spacing w:before="0" w:beforeAutospacing="0" w:after="0" w:afterAutospacing="0"/>
              <w:ind w:left="17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Others: </w:t>
            </w:r>
          </w:p>
          <w:p w14:paraId="724C7ADF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A1C9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186F7520" w14:textId="77777777" w:rsidTr="006D4ED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639D3405" w14:textId="77777777" w:rsidR="00271EB4" w:rsidRPr="00FF0C3D" w:rsidRDefault="00271EB4" w:rsidP="006D4ED5">
            <w:pPr>
              <w:autoSpaceDE w:val="0"/>
              <w:autoSpaceDN w:val="0"/>
              <w:adjustRightInd w:val="0"/>
              <w:spacing w:before="60" w:line="201" w:lineRule="atLeast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color w:val="221E1F"/>
                <w:sz w:val="22"/>
                <w:szCs w:val="22"/>
              </w:rPr>
              <w:t>Current marketing activities</w:t>
            </w:r>
          </w:p>
          <w:p w14:paraId="20E1853A" w14:textId="77777777" w:rsidR="00271EB4" w:rsidRPr="00271EB4" w:rsidRDefault="00271EB4" w:rsidP="006D4ED5">
            <w:pPr>
              <w:autoSpaceDE w:val="0"/>
              <w:autoSpaceDN w:val="0"/>
              <w:adjustRightInd w:val="0"/>
              <w:spacing w:before="60" w:line="2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What are your current marketing activities? (</w:t>
            </w:r>
            <w:proofErr w:type="spellStart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Eg.</w:t>
            </w:r>
            <w:proofErr w:type="spellEnd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 SEO, blog posts, electronic mail, AdWords, Facebook etc.) Please list channel and frequency.</w:t>
            </w:r>
          </w:p>
          <w:p w14:paraId="06C0BAA5" w14:textId="77777777" w:rsidR="00271EB4" w:rsidRPr="00271EB4" w:rsidRDefault="00271EB4" w:rsidP="006D4ED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504BD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945C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50C41BB9" w14:textId="77777777" w:rsidTr="006D4ED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06ED0F17" w14:textId="77777777" w:rsidR="00271EB4" w:rsidRPr="00FF0C3D" w:rsidRDefault="00271EB4" w:rsidP="006D4ED5">
            <w:pPr>
              <w:snapToGrid w:val="0"/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bCs/>
                <w:sz w:val="22"/>
                <w:szCs w:val="22"/>
              </w:rPr>
              <w:t>Performance</w:t>
            </w:r>
          </w:p>
          <w:p w14:paraId="4F689D40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What has been the best performing marketing activity in the past and why?</w:t>
            </w: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58D6B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34AA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1EC0BEDB" w14:textId="77777777" w:rsidTr="006D4ED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0E686A5E" w14:textId="77777777" w:rsidR="00271EB4" w:rsidRPr="00FF0C3D" w:rsidRDefault="00271EB4" w:rsidP="006D4ED5">
            <w:pPr>
              <w:snapToGrid w:val="0"/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bCs/>
                <w:sz w:val="22"/>
                <w:szCs w:val="22"/>
              </w:rPr>
              <w:t>Current offers</w:t>
            </w:r>
          </w:p>
          <w:p w14:paraId="56C560AE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What offers do you have? What has worked best in the past?</w:t>
            </w: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AC674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48C7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7153170D" w14:textId="77777777" w:rsidTr="006D4ED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636692C0" w14:textId="77777777" w:rsidR="00271EB4" w:rsidRPr="00FF0C3D" w:rsidRDefault="00271EB4" w:rsidP="006D4ED5">
            <w:pPr>
              <w:snapToGrid w:val="0"/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bCs/>
                <w:sz w:val="22"/>
                <w:szCs w:val="22"/>
              </w:rPr>
              <w:t>Marketing schedule</w:t>
            </w:r>
          </w:p>
          <w:p w14:paraId="7118BC9E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Do you have a marketing schedule?</w:t>
            </w: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8F6AD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3FA9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14:paraId="1ED43C1C" w14:textId="77777777" w:rsidR="00271EB4" w:rsidRPr="0013299B" w:rsidRDefault="00271EB4" w:rsidP="00271EB4">
      <w:pPr>
        <w:spacing w:before="60"/>
        <w:jc w:val="center"/>
        <w:rPr>
          <w:rFonts w:ascii="Arial" w:hAnsi="Arial" w:cs="Arial"/>
          <w:sz w:val="20"/>
          <w:szCs w:val="20"/>
        </w:rPr>
      </w:pPr>
    </w:p>
    <w:p w14:paraId="4F12CF18" w14:textId="77777777" w:rsidR="00271EB4" w:rsidRPr="0013299B" w:rsidRDefault="00271EB4" w:rsidP="00271EB4">
      <w:pPr>
        <w:autoSpaceDE w:val="0"/>
        <w:autoSpaceDN w:val="0"/>
        <w:adjustRightInd w:val="0"/>
        <w:spacing w:before="60" w:line="201" w:lineRule="atLeast"/>
        <w:rPr>
          <w:rFonts w:ascii="Arial" w:hAnsi="Arial" w:cs="Arial"/>
          <w:sz w:val="28"/>
          <w:szCs w:val="28"/>
          <w:lang w:val="en-AU"/>
        </w:rPr>
      </w:pPr>
      <w:r w:rsidRPr="0013299B">
        <w:rPr>
          <w:rFonts w:ascii="Arial" w:hAnsi="Arial" w:cs="Arial"/>
          <w:b/>
          <w:bCs/>
          <w:color w:val="221E1F"/>
          <w:sz w:val="28"/>
          <w:szCs w:val="28"/>
          <w:lang w:val="en-AU"/>
        </w:rPr>
        <w:t>Reporting and analysing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42"/>
        <w:gridCol w:w="5409"/>
        <w:gridCol w:w="1253"/>
      </w:tblGrid>
      <w:tr w:rsidR="00271EB4" w:rsidRPr="00271EB4" w14:paraId="64C7C271" w14:textId="77777777" w:rsidTr="0013299B"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FAC27" w14:textId="77777777" w:rsidR="00271EB4" w:rsidRPr="00FF0C3D" w:rsidRDefault="00271EB4" w:rsidP="006D4ED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FF0C3D">
              <w:rPr>
                <w:rFonts w:ascii="Arial" w:hAnsi="Arial" w:cs="Arial"/>
                <w:b/>
                <w:sz w:val="22"/>
                <w:szCs w:val="22"/>
              </w:rPr>
              <w:t>Tracking setup</w:t>
            </w:r>
          </w:p>
          <w:p w14:paraId="4B9C253D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/>
                <w:color w:val="221E1F"/>
                <w:sz w:val="20"/>
                <w:szCs w:val="20"/>
                <w:lang w:val="en-AU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Are you using any of the following tracking </w:t>
            </w:r>
            <w:proofErr w:type="gramStart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methods:</w:t>
            </w:r>
            <w:proofErr w:type="gramEnd"/>
          </w:p>
          <w:p w14:paraId="404D8388" w14:textId="77777777" w:rsidR="00271EB4" w:rsidRPr="00271EB4" w:rsidRDefault="00271EB4" w:rsidP="00271EB4">
            <w:pPr>
              <w:pStyle w:val="NormalWeb"/>
              <w:numPr>
                <w:ilvl w:val="0"/>
                <w:numId w:val="6"/>
              </w:numPr>
              <w:spacing w:before="6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Google Tag Manager</w:t>
            </w:r>
          </w:p>
          <w:p w14:paraId="78BBC13C" w14:textId="77777777" w:rsidR="00271EB4" w:rsidRPr="00271EB4" w:rsidRDefault="00271EB4" w:rsidP="00271EB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Google Analytics</w:t>
            </w:r>
          </w:p>
          <w:p w14:paraId="55F109EA" w14:textId="77777777" w:rsidR="00271EB4" w:rsidRPr="00271EB4" w:rsidRDefault="00271EB4" w:rsidP="00271EB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Google Search </w:t>
            </w:r>
          </w:p>
          <w:p w14:paraId="1B163E3C" w14:textId="77777777" w:rsidR="00271EB4" w:rsidRPr="00271EB4" w:rsidRDefault="00271EB4" w:rsidP="00271EB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Google eCommerce Tracking</w:t>
            </w:r>
          </w:p>
          <w:p w14:paraId="3F5E50AC" w14:textId="77777777" w:rsidR="00271EB4" w:rsidRPr="00271EB4" w:rsidRDefault="00271EB4" w:rsidP="00271EB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Google AdWords conversion rate tracking </w:t>
            </w:r>
          </w:p>
          <w:p w14:paraId="2049BE43" w14:textId="77777777" w:rsidR="00271EB4" w:rsidRPr="00271EB4" w:rsidRDefault="00271EB4" w:rsidP="00271EB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Goal tracking</w:t>
            </w:r>
          </w:p>
          <w:p w14:paraId="4814D9C5" w14:textId="77777777" w:rsidR="00271EB4" w:rsidRPr="00271EB4" w:rsidRDefault="00271EB4" w:rsidP="00271EB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b/>
                <w:color w:val="221E1F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Facebook pixel</w:t>
            </w:r>
          </w:p>
          <w:p w14:paraId="62F334B4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/>
                <w:color w:val="221E1F"/>
                <w:sz w:val="20"/>
                <w:szCs w:val="20"/>
                <w:lang w:val="en-AU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9CAF0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B2217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7A04E3A6" w14:textId="77777777" w:rsidTr="0013299B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48E4EA" w14:textId="158DC4D9" w:rsidR="00271EB4" w:rsidRPr="00FF0C3D" w:rsidRDefault="00271EB4" w:rsidP="006D4ED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71EB4">
              <w:rPr>
                <w:rFonts w:ascii="Arial" w:hAnsi="Arial" w:cs="Arial"/>
              </w:rPr>
              <w:lastRenderedPageBreak/>
              <w:br w:type="page"/>
            </w:r>
            <w:r w:rsidRPr="00FF0C3D">
              <w:rPr>
                <w:rFonts w:ascii="Arial" w:hAnsi="Arial" w:cs="Arial"/>
                <w:b/>
                <w:sz w:val="22"/>
                <w:szCs w:val="22"/>
              </w:rPr>
              <w:t>Reporting</w:t>
            </w:r>
          </w:p>
          <w:p w14:paraId="7682A704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Is anyone currently </w:t>
            </w:r>
            <w:proofErr w:type="spellStart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analysing</w:t>
            </w:r>
            <w:proofErr w:type="spellEnd"/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 your data and reporting on KPIs and ROI?</w:t>
            </w:r>
          </w:p>
          <w:p w14:paraId="0D4E45A2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 xml:space="preserve">If so, do you know your ROI on advertising spend? </w:t>
            </w:r>
          </w:p>
          <w:p w14:paraId="0ED21106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271EB4">
              <w:rPr>
                <w:rFonts w:ascii="Arial" w:hAnsi="Arial" w:cs="Arial"/>
                <w:color w:val="000000"/>
                <w:sz w:val="20"/>
                <w:szCs w:val="20"/>
              </w:rPr>
              <w:t>And Cost Per Acquisition for each individual channel?</w:t>
            </w:r>
            <w:r w:rsidRPr="00271EB4">
              <w:rPr>
                <w:rFonts w:ascii="Arial" w:hAnsi="Arial" w:cs="Arial"/>
                <w:bCs/>
                <w:sz w:val="20"/>
                <w:szCs w:val="20"/>
                <w:lang w:val="en-AU"/>
              </w:rPr>
              <w:br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E3DD5C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  <w:lang w:val="en-AU"/>
              </w:rPr>
            </w:pPr>
            <w:r w:rsidRPr="00271EB4">
              <w:rPr>
                <w:rFonts w:ascii="Arial" w:hAnsi="Arial" w:cs="Arial"/>
                <w:bCs/>
                <w:szCs w:val="22"/>
                <w:lang w:val="ru-RU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AFE584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14:paraId="5B95FEBC" w14:textId="77777777" w:rsidR="00271EB4" w:rsidRPr="0013299B" w:rsidRDefault="00271EB4" w:rsidP="00271EB4">
      <w:pPr>
        <w:spacing w:before="60"/>
        <w:jc w:val="center"/>
        <w:rPr>
          <w:rFonts w:ascii="Arial" w:hAnsi="Arial" w:cs="Arial"/>
          <w:sz w:val="20"/>
          <w:szCs w:val="20"/>
        </w:rPr>
      </w:pPr>
    </w:p>
    <w:p w14:paraId="245A4F0F" w14:textId="77777777" w:rsidR="00271EB4" w:rsidRPr="00271EB4" w:rsidRDefault="00271EB4" w:rsidP="00271EB4">
      <w:pPr>
        <w:spacing w:before="60"/>
        <w:rPr>
          <w:rFonts w:ascii="Arial" w:hAnsi="Arial" w:cs="Arial"/>
          <w:b/>
          <w:sz w:val="28"/>
          <w:szCs w:val="28"/>
        </w:rPr>
      </w:pPr>
      <w:r w:rsidRPr="00271EB4">
        <w:rPr>
          <w:rFonts w:ascii="Arial" w:hAnsi="Arial" w:cs="Arial"/>
          <w:b/>
          <w:sz w:val="28"/>
          <w:szCs w:val="28"/>
        </w:rPr>
        <w:t xml:space="preserve">Online marketing requirements </w:t>
      </w:r>
      <w:r w:rsidRPr="00271EB4">
        <w:rPr>
          <w:rFonts w:ascii="Arial" w:hAnsi="Arial" w:cs="Arial"/>
          <w:bCs/>
          <w:color w:val="221E1F"/>
          <w:sz w:val="28"/>
          <w:szCs w:val="28"/>
        </w:rPr>
        <w:t xml:space="preserve"> </w:t>
      </w:r>
    </w:p>
    <w:tbl>
      <w:tblPr>
        <w:tblW w:w="10316" w:type="dxa"/>
        <w:tblLayout w:type="fixed"/>
        <w:tblLook w:val="0000" w:firstRow="0" w:lastRow="0" w:firstColumn="0" w:lastColumn="0" w:noHBand="0" w:noVBand="0"/>
      </w:tblPr>
      <w:tblGrid>
        <w:gridCol w:w="4673"/>
        <w:gridCol w:w="5338"/>
        <w:gridCol w:w="19"/>
        <w:gridCol w:w="265"/>
        <w:gridCol w:w="21"/>
      </w:tblGrid>
      <w:tr w:rsidR="00271EB4" w:rsidRPr="00271EB4" w14:paraId="7F3C56E8" w14:textId="77777777" w:rsidTr="00FF0C3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3797C758" w14:textId="77777777" w:rsidR="00271EB4" w:rsidRPr="0013299B" w:rsidRDefault="00271EB4" w:rsidP="006D4ED5">
            <w:pPr>
              <w:snapToGrid w:val="0"/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99B">
              <w:rPr>
                <w:rFonts w:ascii="Arial" w:hAnsi="Arial" w:cs="Arial"/>
                <w:b/>
                <w:bCs/>
                <w:sz w:val="22"/>
                <w:szCs w:val="22"/>
              </w:rPr>
              <w:t>Strategy and reporting</w:t>
            </w:r>
          </w:p>
          <w:p w14:paraId="54C74D17" w14:textId="77777777" w:rsidR="00271EB4" w:rsidRPr="00271EB4" w:rsidRDefault="00271EB4" w:rsidP="006D4ED5">
            <w:pPr>
              <w:snapToGrid w:val="0"/>
              <w:spacing w:before="6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271EB4">
              <w:rPr>
                <w:rFonts w:ascii="Arial" w:hAnsi="Arial" w:cs="Arial"/>
                <w:bCs/>
                <w:sz w:val="20"/>
                <w:szCs w:val="22"/>
                <w:lang w:val="en-AU"/>
              </w:rPr>
              <w:t>Would you like us to develop an online marketing plan or monthly marketing reports?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54830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BAB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372951C6" w14:textId="77777777" w:rsidTr="00FF0C3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8DEED6E" w14:textId="77777777" w:rsidR="00271EB4" w:rsidRPr="0013299B" w:rsidRDefault="00271EB4" w:rsidP="006D4ED5">
            <w:pPr>
              <w:snapToGrid w:val="0"/>
              <w:spacing w:before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13299B">
              <w:rPr>
                <w:rFonts w:ascii="Arial" w:hAnsi="Arial" w:cs="Arial"/>
                <w:b/>
                <w:bCs/>
                <w:sz w:val="22"/>
                <w:szCs w:val="22"/>
              </w:rPr>
              <w:t>Pay per click</w:t>
            </w:r>
          </w:p>
          <w:p w14:paraId="2B477C24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20"/>
                <w:szCs w:val="22"/>
                <w:lang w:val="en-AU"/>
              </w:rPr>
            </w:pPr>
            <w:r w:rsidRPr="00271EB4">
              <w:rPr>
                <w:rFonts w:ascii="Arial" w:hAnsi="Arial" w:cs="Arial"/>
                <w:bCs/>
                <w:sz w:val="20"/>
                <w:szCs w:val="22"/>
                <w:lang w:val="en-AU"/>
              </w:rPr>
              <w:t xml:space="preserve">Would you like us to implement </w:t>
            </w:r>
            <w:r w:rsidRPr="00271EB4">
              <w:rPr>
                <w:rFonts w:ascii="Arial" w:hAnsi="Arial" w:cs="Arial"/>
                <w:bCs/>
                <w:sz w:val="20"/>
                <w:szCs w:val="22"/>
              </w:rPr>
              <w:t>Pay Per Click</w:t>
            </w:r>
            <w:r w:rsidRPr="00271EB4">
              <w:rPr>
                <w:rFonts w:ascii="Arial" w:hAnsi="Arial" w:cs="Arial"/>
                <w:bCs/>
                <w:sz w:val="20"/>
                <w:szCs w:val="22"/>
                <w:lang w:val="en-AU"/>
              </w:rPr>
              <w:t xml:space="preserve"> &amp; Google AdWords campaigns? </w:t>
            </w:r>
            <w:r w:rsidRPr="00271EB4">
              <w:rPr>
                <w:rFonts w:ascii="Arial" w:hAnsi="Arial" w:cs="Arial"/>
                <w:bCs/>
                <w:sz w:val="20"/>
                <w:szCs w:val="22"/>
                <w:lang w:val="en-AU"/>
              </w:rPr>
              <w:br/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2291F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855E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7CB77657" w14:textId="77777777" w:rsidTr="00FF0C3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732DE9D" w14:textId="77777777" w:rsidR="00271EB4" w:rsidRPr="0013299B" w:rsidRDefault="00271EB4" w:rsidP="006D4ED5">
            <w:pPr>
              <w:snapToGrid w:val="0"/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99B">
              <w:rPr>
                <w:rFonts w:ascii="Arial" w:hAnsi="Arial" w:cs="Arial"/>
                <w:b/>
                <w:bCs/>
                <w:sz w:val="22"/>
                <w:szCs w:val="22"/>
              </w:rPr>
              <w:t>SEO: Key search terms</w:t>
            </w:r>
          </w:p>
          <w:p w14:paraId="05930408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271EB4">
              <w:rPr>
                <w:rFonts w:ascii="Arial" w:hAnsi="Arial" w:cs="Arial"/>
                <w:color w:val="221E1F"/>
                <w:sz w:val="20"/>
                <w:szCs w:val="20"/>
              </w:rPr>
              <w:t>What words or phrases would people use to find you in Google?</w:t>
            </w:r>
            <w:r w:rsidRPr="00271EB4">
              <w:rPr>
                <w:rFonts w:ascii="Arial" w:hAnsi="Arial" w:cs="Arial"/>
                <w:color w:val="221E1F"/>
                <w:sz w:val="20"/>
                <w:szCs w:val="20"/>
              </w:rPr>
              <w:br/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E55F5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9AE7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3C56A4C0" w14:textId="77777777" w:rsidTr="00FF0C3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543F36C" w14:textId="77777777" w:rsidR="00271EB4" w:rsidRPr="0013299B" w:rsidRDefault="00271EB4" w:rsidP="006D4ED5">
            <w:pPr>
              <w:snapToGrid w:val="0"/>
              <w:spacing w:before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13299B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Website optimisation?</w:t>
            </w:r>
          </w:p>
          <w:p w14:paraId="3ADE4DFA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20"/>
                <w:szCs w:val="22"/>
                <w:lang w:val="en-AU"/>
              </w:rPr>
            </w:pPr>
            <w:r w:rsidRPr="00271EB4">
              <w:rPr>
                <w:rFonts w:ascii="Arial" w:hAnsi="Arial" w:cs="Arial"/>
                <w:bCs/>
                <w:sz w:val="20"/>
                <w:szCs w:val="22"/>
                <w:lang w:val="en-AU"/>
              </w:rPr>
              <w:t>Is your site currently optimised for organic search rankings? If not please explain what you’ll require.</w:t>
            </w:r>
          </w:p>
          <w:p w14:paraId="7D623E31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/>
                <w:bCs/>
                <w:szCs w:val="22"/>
                <w:lang w:val="en-AU"/>
              </w:rPr>
            </w:pPr>
            <w:r w:rsidRPr="00271EB4">
              <w:rPr>
                <w:rFonts w:ascii="Arial" w:hAnsi="Arial" w:cs="Arial"/>
                <w:bCs/>
                <w:sz w:val="20"/>
                <w:szCs w:val="22"/>
                <w:lang w:val="en-AU"/>
              </w:rPr>
              <w:t>Would you like to setup dedicated landing pages for your campaigns?</w:t>
            </w:r>
            <w:r w:rsidRPr="00271EB4">
              <w:rPr>
                <w:rFonts w:ascii="Arial" w:hAnsi="Arial" w:cs="Arial"/>
                <w:bCs/>
                <w:sz w:val="20"/>
                <w:szCs w:val="22"/>
                <w:lang w:val="en-AU"/>
              </w:rPr>
              <w:br/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8DDDB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DE5F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355218CC" w14:textId="77777777" w:rsidTr="00FF0C3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62FB231A" w14:textId="77777777" w:rsidR="00271EB4" w:rsidRPr="0013299B" w:rsidRDefault="00271EB4" w:rsidP="006D4ED5">
            <w:pPr>
              <w:snapToGrid w:val="0"/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99B">
              <w:rPr>
                <w:rFonts w:ascii="Arial" w:hAnsi="Arial" w:cs="Arial"/>
                <w:b/>
                <w:bCs/>
                <w:sz w:val="22"/>
                <w:szCs w:val="22"/>
              </w:rPr>
              <w:t>Social media marketing</w:t>
            </w:r>
          </w:p>
          <w:p w14:paraId="577E95FA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271EB4">
              <w:rPr>
                <w:rFonts w:ascii="Arial" w:hAnsi="Arial" w:cs="Arial"/>
                <w:color w:val="221E1F"/>
                <w:sz w:val="20"/>
                <w:szCs w:val="20"/>
              </w:rPr>
              <w:t xml:space="preserve">Do you require Social Media Marketing (Facebook, Twitter etc.)? </w:t>
            </w:r>
            <w:r w:rsidRPr="00271EB4">
              <w:rPr>
                <w:rFonts w:ascii="Arial" w:hAnsi="Arial" w:cs="Arial"/>
                <w:color w:val="221E1F"/>
                <w:sz w:val="20"/>
                <w:szCs w:val="20"/>
              </w:rPr>
              <w:br/>
              <w:t>If so which channels?</w:t>
            </w:r>
            <w:r w:rsidRPr="00271EB4">
              <w:rPr>
                <w:rFonts w:ascii="Arial" w:hAnsi="Arial" w:cs="Arial"/>
                <w:color w:val="221E1F"/>
                <w:sz w:val="20"/>
                <w:szCs w:val="20"/>
              </w:rPr>
              <w:br/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C897D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48F1" w14:textId="77777777" w:rsidR="00271EB4" w:rsidRPr="00271EB4" w:rsidRDefault="00271EB4" w:rsidP="006D4ED5">
            <w:pPr>
              <w:snapToGrid w:val="0"/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604174E4" w14:textId="77777777" w:rsidTr="00FF0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298E1C62" w14:textId="77777777" w:rsidR="00271EB4" w:rsidRPr="0013299B" w:rsidRDefault="00271EB4" w:rsidP="006D4ED5">
            <w:pPr>
              <w:autoSpaceDE w:val="0"/>
              <w:autoSpaceDN w:val="0"/>
              <w:adjustRightInd w:val="0"/>
              <w:spacing w:before="60" w:line="201" w:lineRule="atLeast"/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</w:pPr>
            <w:r w:rsidRPr="0013299B"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  <w:t>Email marketing</w:t>
            </w:r>
          </w:p>
          <w:p w14:paraId="4BE3A003" w14:textId="77777777" w:rsidR="00271EB4" w:rsidRPr="00271EB4" w:rsidRDefault="00271EB4" w:rsidP="006D4ED5">
            <w:pPr>
              <w:autoSpaceDE w:val="0"/>
              <w:autoSpaceDN w:val="0"/>
              <w:adjustRightInd w:val="0"/>
              <w:spacing w:before="60" w:line="201" w:lineRule="atLeast"/>
              <w:rPr>
                <w:rFonts w:ascii="Arial" w:hAnsi="Arial" w:cs="Arial"/>
                <w:bCs/>
                <w:color w:val="221E1F"/>
                <w:sz w:val="20"/>
              </w:rPr>
            </w:pPr>
            <w:r w:rsidRPr="00271EB4">
              <w:rPr>
                <w:rFonts w:ascii="Arial" w:hAnsi="Arial" w:cs="Arial"/>
                <w:bCs/>
                <w:color w:val="221E1F"/>
                <w:sz w:val="20"/>
              </w:rPr>
              <w:t>Do you need assistance with setting up marketing automation?</w:t>
            </w:r>
            <w:r w:rsidRPr="00271EB4">
              <w:rPr>
                <w:rFonts w:ascii="Arial" w:hAnsi="Arial" w:cs="Arial"/>
                <w:bCs/>
                <w:color w:val="221E1F"/>
                <w:sz w:val="20"/>
              </w:rPr>
              <w:br/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7E66B5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  <w:lang w:val="en-A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3722DD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1D3DC138" w14:textId="77777777" w:rsidTr="00FF0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4A2E2B4A" w14:textId="77777777" w:rsidR="00271EB4" w:rsidRPr="0013299B" w:rsidRDefault="00271EB4" w:rsidP="006D4ED5">
            <w:pPr>
              <w:autoSpaceDE w:val="0"/>
              <w:autoSpaceDN w:val="0"/>
              <w:adjustRightInd w:val="0"/>
              <w:spacing w:before="60" w:line="201" w:lineRule="atLeast"/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</w:pPr>
            <w:r w:rsidRPr="0013299B"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  <w:t>Content marketing</w:t>
            </w:r>
          </w:p>
          <w:p w14:paraId="683F9544" w14:textId="77777777" w:rsidR="00271EB4" w:rsidRPr="00271EB4" w:rsidRDefault="00271EB4" w:rsidP="006D4ED5">
            <w:pPr>
              <w:autoSpaceDE w:val="0"/>
              <w:autoSpaceDN w:val="0"/>
              <w:adjustRightInd w:val="0"/>
              <w:spacing w:before="60" w:line="201" w:lineRule="atLeast"/>
              <w:rPr>
                <w:rFonts w:ascii="Arial" w:hAnsi="Arial" w:cs="Arial"/>
                <w:bCs/>
                <w:color w:val="221E1F"/>
                <w:sz w:val="20"/>
              </w:rPr>
            </w:pPr>
            <w:r w:rsidRPr="00271EB4">
              <w:rPr>
                <w:rFonts w:ascii="Arial" w:hAnsi="Arial" w:cs="Arial"/>
                <w:bCs/>
                <w:color w:val="221E1F"/>
                <w:sz w:val="20"/>
              </w:rPr>
              <w:t>Do you need assistance with copy writing, blog posts etc.?</w:t>
            </w:r>
            <w:r w:rsidRPr="00271EB4">
              <w:rPr>
                <w:rFonts w:ascii="Arial" w:hAnsi="Arial" w:cs="Arial"/>
                <w:bCs/>
                <w:color w:val="221E1F"/>
                <w:sz w:val="20"/>
              </w:rPr>
              <w:br/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4E344E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  <w:lang w:val="en-A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399609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71EB4" w:rsidRPr="00271EB4" w14:paraId="0873ACD1" w14:textId="77777777" w:rsidTr="00FF0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4673" w:type="dxa"/>
            <w:tcBorders>
              <w:top w:val="single" w:sz="4" w:space="0" w:color="auto"/>
            </w:tcBorders>
            <w:shd w:val="clear" w:color="auto" w:fill="CCCCCC"/>
          </w:tcPr>
          <w:p w14:paraId="652A5509" w14:textId="77777777" w:rsidR="00271EB4" w:rsidRPr="00271EB4" w:rsidRDefault="00271EB4" w:rsidP="006D4ED5">
            <w:pPr>
              <w:autoSpaceDE w:val="0"/>
              <w:autoSpaceDN w:val="0"/>
              <w:adjustRightInd w:val="0"/>
              <w:spacing w:before="60" w:line="201" w:lineRule="atLeast"/>
              <w:rPr>
                <w:rFonts w:ascii="Arial" w:hAnsi="Arial" w:cs="Arial"/>
                <w:b/>
                <w:bCs/>
                <w:color w:val="221E1F"/>
              </w:rPr>
            </w:pPr>
            <w:r w:rsidRPr="00271EB4">
              <w:rPr>
                <w:rFonts w:ascii="Arial" w:hAnsi="Arial" w:cs="Arial"/>
                <w:b/>
                <w:bCs/>
                <w:color w:val="221E1F"/>
              </w:rPr>
              <w:t>Other: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right w:val="nil"/>
            </w:tcBorders>
          </w:tcPr>
          <w:p w14:paraId="240D365A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  <w:lang w:val="en-AU"/>
              </w:rPr>
            </w:pPr>
          </w:p>
          <w:p w14:paraId="29EAECBE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Cs w:val="22"/>
                <w:lang w:val="en-A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</w:tcBorders>
          </w:tcPr>
          <w:p w14:paraId="34890AE4" w14:textId="77777777" w:rsidR="00271EB4" w:rsidRPr="00271EB4" w:rsidRDefault="00271EB4" w:rsidP="006D4ED5">
            <w:pPr>
              <w:spacing w:before="6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14:paraId="04630DB5" w14:textId="77777777" w:rsidR="00FC50A9" w:rsidRPr="00A04059" w:rsidRDefault="00C76A56" w:rsidP="00FF0C3D">
      <w:pPr>
        <w:rPr>
          <w:rFonts w:ascii="Arial" w:hAnsi="Arial" w:cs="Arial"/>
          <w:sz w:val="10"/>
        </w:rPr>
      </w:pPr>
    </w:p>
    <w:sectPr w:rsidR="00FC50A9" w:rsidRPr="00A04059" w:rsidSect="005B7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8CD47" w14:textId="77777777" w:rsidR="00C76A56" w:rsidRDefault="00C76A56" w:rsidP="00A565C9">
      <w:r>
        <w:separator/>
      </w:r>
    </w:p>
  </w:endnote>
  <w:endnote w:type="continuationSeparator" w:id="0">
    <w:p w14:paraId="05F4C843" w14:textId="77777777" w:rsidR="00C76A56" w:rsidRDefault="00C76A56" w:rsidP="00A5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"/>
    <w:panose1 w:val="00000500000000020000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C6BDA" w14:textId="77777777" w:rsidR="008E21A2" w:rsidRDefault="008E2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54CB1" w14:textId="33427C28" w:rsidR="003F5696" w:rsidRDefault="003F5696">
    <w:pPr>
      <w:pStyle w:val="Footer"/>
    </w:pPr>
    <w:r w:rsidRPr="00891BE8">
      <w:rPr>
        <w:rFonts w:cs="Arial"/>
        <w:color w:val="808080"/>
        <w:sz w:val="16"/>
        <w:szCs w:val="16"/>
      </w:rPr>
      <w:t xml:space="preserve">Copyright © </w:t>
    </w:r>
    <w:proofErr w:type="spellStart"/>
    <w:r w:rsidRPr="00891BE8">
      <w:rPr>
        <w:rFonts w:cs="Arial"/>
        <w:color w:val="808080"/>
        <w:sz w:val="16"/>
        <w:szCs w:val="16"/>
      </w:rPr>
      <w:t>MarkyG</w:t>
    </w:r>
    <w:proofErr w:type="spellEnd"/>
    <w:r w:rsidRPr="00891BE8">
      <w:rPr>
        <w:rFonts w:cs="Arial"/>
        <w:color w:val="808080"/>
        <w:sz w:val="16"/>
        <w:szCs w:val="16"/>
      </w:rPr>
      <w:t xml:space="preserve"> Enterprises – </w:t>
    </w:r>
    <w:r w:rsidR="008E21A2">
      <w:rPr>
        <w:rFonts w:cs="Arial"/>
        <w:color w:val="808080"/>
        <w:sz w:val="16"/>
        <w:szCs w:val="16"/>
      </w:rPr>
      <w:t>Online Marketing</w:t>
    </w:r>
    <w:r w:rsidRPr="00891BE8">
      <w:rPr>
        <w:rFonts w:cs="Arial"/>
        <w:color w:val="808080"/>
        <w:sz w:val="16"/>
        <w:szCs w:val="16"/>
      </w:rPr>
      <w:t xml:space="preserve"> Brief Questionnaire</w:t>
    </w:r>
    <w:r>
      <w:t xml:space="preserve"> </w:t>
    </w:r>
    <w:r w:rsidR="008E21A2">
      <w:tab/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Pr="00891BE8">
          <w:rPr>
            <w:rFonts w:ascii="Arial" w:hAnsi="Arial" w:cs="Arial"/>
            <w:sz w:val="16"/>
            <w:szCs w:val="16"/>
          </w:rPr>
          <w:t xml:space="preserve">Page </w:t>
        </w:r>
        <w:r w:rsidRPr="00891BE8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891BE8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891BE8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891BE8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891BE8">
          <w:rPr>
            <w:rFonts w:ascii="Arial" w:hAnsi="Arial" w:cs="Arial"/>
            <w:sz w:val="16"/>
            <w:szCs w:val="16"/>
          </w:rPr>
          <w:t xml:space="preserve"> of </w:t>
        </w:r>
        <w:r w:rsidRPr="00891BE8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891BE8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891BE8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8</w:t>
        </w:r>
        <w:r w:rsidRPr="00891BE8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CB493" w14:textId="77777777" w:rsidR="008E21A2" w:rsidRDefault="008E2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2A8F2" w14:textId="77777777" w:rsidR="00C76A56" w:rsidRDefault="00C76A56" w:rsidP="00A565C9">
      <w:r>
        <w:separator/>
      </w:r>
    </w:p>
  </w:footnote>
  <w:footnote w:type="continuationSeparator" w:id="0">
    <w:p w14:paraId="5798CF60" w14:textId="77777777" w:rsidR="00C76A56" w:rsidRDefault="00C76A56" w:rsidP="00A5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75C64" w14:textId="77777777" w:rsidR="008E21A2" w:rsidRDefault="008E2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2A22F" w14:textId="77777777" w:rsidR="00081D1B" w:rsidRDefault="00081D1B" w:rsidP="00081D1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6F869B" wp14:editId="2A8BC692">
          <wp:simplePos x="0" y="0"/>
          <wp:positionH relativeFrom="column">
            <wp:posOffset>-653143</wp:posOffset>
          </wp:positionH>
          <wp:positionV relativeFrom="paragraph">
            <wp:posOffset>16329</wp:posOffset>
          </wp:positionV>
          <wp:extent cx="987425" cy="906235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kyG Enterpri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854" cy="924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Address: 72 Resolution Drive, Bentley Park QLD 4869</w:t>
    </w:r>
  </w:p>
  <w:p w14:paraId="40B4CAC1" w14:textId="77777777" w:rsidR="00081D1B" w:rsidRDefault="00081D1B" w:rsidP="00081D1B">
    <w:pPr>
      <w:pStyle w:val="Header"/>
      <w:jc w:val="right"/>
    </w:pPr>
    <w:r>
      <w:t>Postal address: PO Box 83 MANUNDA QLD 4870</w:t>
    </w:r>
  </w:p>
  <w:p w14:paraId="72D31451" w14:textId="77777777" w:rsidR="00081D1B" w:rsidRDefault="00081D1B" w:rsidP="00081D1B">
    <w:pPr>
      <w:pStyle w:val="Header"/>
      <w:jc w:val="right"/>
    </w:pPr>
    <w:r>
      <w:t>Mobile: +(61) 42777 4007</w:t>
    </w:r>
  </w:p>
  <w:p w14:paraId="26BF6F33" w14:textId="77777777" w:rsidR="00081D1B" w:rsidRDefault="00081D1B" w:rsidP="00081D1B">
    <w:pPr>
      <w:pStyle w:val="Header"/>
      <w:jc w:val="right"/>
    </w:pPr>
    <w:r>
      <w:t xml:space="preserve">Email: mark@markygenterprises.com.au </w:t>
    </w:r>
  </w:p>
  <w:p w14:paraId="1919B01A" w14:textId="77777777" w:rsidR="00081D1B" w:rsidRDefault="00081D1B" w:rsidP="00081D1B">
    <w:pPr>
      <w:pStyle w:val="Header"/>
      <w:jc w:val="right"/>
    </w:pPr>
    <w:r>
      <w:t xml:space="preserve">Website: </w:t>
    </w:r>
    <w:hyperlink r:id="rId2" w:history="1">
      <w:r w:rsidRPr="006608EA">
        <w:rPr>
          <w:rStyle w:val="Hyperlink"/>
        </w:rPr>
        <w:t>www.markygenterprises.com.au</w:t>
      </w:r>
    </w:hyperlink>
  </w:p>
  <w:p w14:paraId="09858E3F" w14:textId="77777777" w:rsidR="00081D1B" w:rsidRDefault="00081D1B" w:rsidP="00081D1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05571" w14:textId="77777777" w:rsidR="008E21A2" w:rsidRDefault="008E2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2CE55D5"/>
    <w:multiLevelType w:val="hybridMultilevel"/>
    <w:tmpl w:val="099A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35DD4"/>
    <w:multiLevelType w:val="hybridMultilevel"/>
    <w:tmpl w:val="AF9EE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E3F27"/>
    <w:multiLevelType w:val="hybridMultilevel"/>
    <w:tmpl w:val="5ADA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B5CC1"/>
    <w:multiLevelType w:val="multilevel"/>
    <w:tmpl w:val="69CAC1AE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98616A"/>
    <w:multiLevelType w:val="hybridMultilevel"/>
    <w:tmpl w:val="BCF6C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90"/>
    <w:rsid w:val="00081D1B"/>
    <w:rsid w:val="000B2B01"/>
    <w:rsid w:val="000C0590"/>
    <w:rsid w:val="000E23E9"/>
    <w:rsid w:val="0013299B"/>
    <w:rsid w:val="00271EB4"/>
    <w:rsid w:val="002C5C2A"/>
    <w:rsid w:val="003F5696"/>
    <w:rsid w:val="00462119"/>
    <w:rsid w:val="004A7090"/>
    <w:rsid w:val="004E708B"/>
    <w:rsid w:val="00561F76"/>
    <w:rsid w:val="005B7843"/>
    <w:rsid w:val="00623F79"/>
    <w:rsid w:val="006F3CF8"/>
    <w:rsid w:val="007F6440"/>
    <w:rsid w:val="008370DB"/>
    <w:rsid w:val="0088238F"/>
    <w:rsid w:val="008E21A2"/>
    <w:rsid w:val="0092342D"/>
    <w:rsid w:val="00964550"/>
    <w:rsid w:val="00A04059"/>
    <w:rsid w:val="00A565C9"/>
    <w:rsid w:val="00A7182A"/>
    <w:rsid w:val="00B53798"/>
    <w:rsid w:val="00B95266"/>
    <w:rsid w:val="00C722B8"/>
    <w:rsid w:val="00C76A56"/>
    <w:rsid w:val="00CB7936"/>
    <w:rsid w:val="00D7382F"/>
    <w:rsid w:val="00DC50F8"/>
    <w:rsid w:val="00E275E6"/>
    <w:rsid w:val="00F04170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A7242"/>
  <w14:defaultImageDpi w14:val="32767"/>
  <w15:chartTrackingRefBased/>
  <w15:docId w15:val="{4D8A04C3-74AB-4B12-BE16-D26344F4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5C9"/>
  </w:style>
  <w:style w:type="paragraph" w:styleId="Footer">
    <w:name w:val="footer"/>
    <w:basedOn w:val="Normal"/>
    <w:link w:val="FooterChar"/>
    <w:uiPriority w:val="99"/>
    <w:unhideWhenUsed/>
    <w:rsid w:val="00A5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5C9"/>
  </w:style>
  <w:style w:type="paragraph" w:styleId="NormalWeb">
    <w:name w:val="Normal (Web)"/>
    <w:basedOn w:val="Normal"/>
    <w:uiPriority w:val="99"/>
    <w:unhideWhenUsed/>
    <w:rsid w:val="002C5C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nhideWhenUsed/>
    <w:rsid w:val="00081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1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0590"/>
    <w:pPr>
      <w:ind w:left="720"/>
      <w:contextualSpacing/>
    </w:pPr>
  </w:style>
  <w:style w:type="paragraph" w:styleId="BodyText">
    <w:name w:val="Body Text"/>
    <w:basedOn w:val="Normal"/>
    <w:link w:val="BodyTextChar"/>
    <w:rsid w:val="00271EB4"/>
    <w:pPr>
      <w:suppressAutoHyphens/>
      <w:ind w:right="-1170"/>
    </w:pPr>
    <w:rPr>
      <w:rFonts w:ascii="Arial" w:eastAsia="Times New Roman" w:hAnsi="Arial" w:cs="Times New Roman"/>
      <w:sz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271EB4"/>
    <w:rPr>
      <w:rFonts w:ascii="Arial" w:eastAsia="Times New Roman" w:hAnsi="Arial" w:cs="Times New Roman"/>
      <w:sz w:val="20"/>
      <w:lang w:eastAsia="ar-SA"/>
    </w:rPr>
  </w:style>
  <w:style w:type="paragraph" w:customStyle="1" w:styleId="BasicParagraph">
    <w:name w:val="[Basic Paragraph]"/>
    <w:basedOn w:val="Normal"/>
    <w:rsid w:val="00271EB4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 New Roman" w:hAnsi="Times-Roman" w:cs="Times New Roman"/>
      <w:color w:val="000000"/>
      <w:sz w:val="22"/>
      <w:lang w:eastAsia="x-none"/>
    </w:rPr>
  </w:style>
  <w:style w:type="paragraph" w:customStyle="1" w:styleId="Bullet">
    <w:name w:val="Bullet"/>
    <w:basedOn w:val="Normal"/>
    <w:rsid w:val="00271EB4"/>
    <w:pPr>
      <w:numPr>
        <w:numId w:val="1"/>
      </w:numPr>
      <w:suppressAutoHyphens/>
    </w:pPr>
    <w:rPr>
      <w:rFonts w:ascii="Arial" w:eastAsia="Times New Roman" w:hAnsi="Arial" w:cs="Times New Roman"/>
      <w:sz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8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markygenterprises.com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kygenterprises.com.au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BoxTwo\Dropbox\MarkyG%20Enterprises\Business\MarkyG%20Enterpris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C:\Users\PcBoxTwo\Dropbox\MarkyG Enterprises\Business\MarkyG Enterprises Letterhead.dotx</Template>
  <TotalTime>3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PcBoxTwo</dc:creator>
  <cp:keywords/>
  <dc:description/>
  <cp:lastModifiedBy>David Avery</cp:lastModifiedBy>
  <cp:revision>3</cp:revision>
  <dcterms:created xsi:type="dcterms:W3CDTF">2021-06-23T00:46:00Z</dcterms:created>
  <dcterms:modified xsi:type="dcterms:W3CDTF">2021-06-23T00:48:00Z</dcterms:modified>
</cp:coreProperties>
</file>